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E695" w14:textId="77777777" w:rsidR="008B7915" w:rsidRDefault="0000000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07BEDDC9" wp14:editId="404F266F">
                <wp:simplePos x="0" y="0"/>
                <wp:positionH relativeFrom="column">
                  <wp:posOffset>-1077218</wp:posOffset>
                </wp:positionH>
                <wp:positionV relativeFrom="paragraph">
                  <wp:posOffset>541132</wp:posOffset>
                </wp:positionV>
                <wp:extent cx="5398773" cy="1418591"/>
                <wp:effectExtent l="0" t="0" r="0" b="3809"/>
                <wp:wrapNone/>
                <wp:docPr id="414186172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3" cy="1418591"/>
                        </a:xfrm>
                        <a:custGeom>
                          <a:avLst>
                            <a:gd name="f10" fmla="val 1811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811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CF0478" id="Abgerundetes Rechteck 3" o:spid="_x0000_s1026" style="position:absolute;margin-left:-84.8pt;margin-top:42.6pt;width:425.1pt;height:111.7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8773,14185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" path="m118938,at,,237876,237876,118938,,,118938l,1299653at,1180715,237876,1418591,,1299653,118938,1418591l5279835,1418591at5160897,1180715,5398773,1418591,5279835,1418591,5398773,1299653l5398773,118938at5160897,,5398773,237876,5398773,118938,5279835,l118938,xe" fillcolor="#e30613" stroked="f">
                <v:path arrowok="t" o:connecttype="custom" o:connectlocs="2699387,0;5398773,709296;2699387,1418591;0,709296" o:connectangles="270,0,90,180" textboxrect="34837,34837,5363936,1383754"/>
              </v:shape>
            </w:pict>
          </mc:Fallback>
        </mc:AlternateContent>
      </w:r>
    </w:p>
    <w:p w14:paraId="4ABCC555" w14:textId="77777777" w:rsidR="008B7915" w:rsidRDefault="008B7915"/>
    <w:p w14:paraId="46EB3A9A" w14:textId="77777777" w:rsidR="008B7915" w:rsidRDefault="0000000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78255EE" wp14:editId="1E274AA1">
                <wp:simplePos x="0" y="0"/>
                <wp:positionH relativeFrom="column">
                  <wp:posOffset>-87206</wp:posOffset>
                </wp:positionH>
                <wp:positionV relativeFrom="paragraph">
                  <wp:posOffset>58421</wp:posOffset>
                </wp:positionV>
                <wp:extent cx="4490088" cy="1097280"/>
                <wp:effectExtent l="0" t="0" r="0" b="0"/>
                <wp:wrapNone/>
                <wp:docPr id="77311915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8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DD402B" w14:textId="6E47C574" w:rsidR="008B7915" w:rsidRDefault="00000000">
                            <w:pPr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36"/>
                                <w:szCs w:val="36"/>
                              </w:rPr>
                              <w:t xml:space="preserve">Ausschreibung der </w:t>
                            </w:r>
                            <w:r w:rsidR="007F523A"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36"/>
                                <w:szCs w:val="36"/>
                              </w:rPr>
                              <w:t>Ortsgruppen</w:t>
                            </w:r>
                            <w:r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36"/>
                                <w:szCs w:val="36"/>
                              </w:rPr>
                              <w:t xml:space="preserve">meisterschaften im </w:t>
                            </w:r>
                            <w:r w:rsidR="007F523A"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36"/>
                                <w:szCs w:val="36"/>
                              </w:rPr>
                              <w:t xml:space="preserve">Schwimmen / </w:t>
                            </w:r>
                            <w:r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36"/>
                                <w:szCs w:val="36"/>
                              </w:rPr>
                              <w:t>Rettungsschwimmen</w:t>
                            </w:r>
                          </w:p>
                          <w:p w14:paraId="13F37775" w14:textId="77777777" w:rsidR="008B7915" w:rsidRDefault="008B7915">
                            <w:pPr>
                              <w:rPr>
                                <w:rFonts w:ascii="DLRG Univers 55 Roman" w:hAnsi="DLRG Univers 55 Roman"/>
                                <w:b/>
                                <w:color w:val="FDEB1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255E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6.85pt;margin-top:4.6pt;width:353.55pt;height:86.4pt;z-index:25145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" filled="f" stroked="f">
                <v:textbox>
                  <w:txbxContent>
                    <w:p w14:paraId="05DD402B" w14:textId="6E47C574" w:rsidR="008B7915" w:rsidRDefault="00000000">
                      <w:pPr>
                        <w:rPr>
                          <w:rFonts w:ascii="DLRG Univers 55 Roman" w:hAnsi="DLRG Univers 55 Roman"/>
                          <w:b/>
                          <w:color w:val="FDEB1E"/>
                          <w:sz w:val="36"/>
                          <w:szCs w:val="36"/>
                        </w:rPr>
                      </w:pPr>
                      <w:r>
                        <w:rPr>
                          <w:rFonts w:ascii="DLRG Univers 55 Roman" w:hAnsi="DLRG Univers 55 Roman"/>
                          <w:b/>
                          <w:color w:val="FDEB1E"/>
                          <w:sz w:val="36"/>
                          <w:szCs w:val="36"/>
                        </w:rPr>
                        <w:t xml:space="preserve">Ausschreibung der </w:t>
                      </w:r>
                      <w:r w:rsidR="007F523A">
                        <w:rPr>
                          <w:rFonts w:ascii="DLRG Univers 55 Roman" w:hAnsi="DLRG Univers 55 Roman"/>
                          <w:b/>
                          <w:color w:val="FDEB1E"/>
                          <w:sz w:val="36"/>
                          <w:szCs w:val="36"/>
                        </w:rPr>
                        <w:t>Ortsgruppen</w:t>
                      </w:r>
                      <w:r>
                        <w:rPr>
                          <w:rFonts w:ascii="DLRG Univers 55 Roman" w:hAnsi="DLRG Univers 55 Roman"/>
                          <w:b/>
                          <w:color w:val="FDEB1E"/>
                          <w:sz w:val="36"/>
                          <w:szCs w:val="36"/>
                        </w:rPr>
                        <w:t xml:space="preserve">meisterschaften im </w:t>
                      </w:r>
                      <w:r w:rsidR="007F523A">
                        <w:rPr>
                          <w:rFonts w:ascii="DLRG Univers 55 Roman" w:hAnsi="DLRG Univers 55 Roman"/>
                          <w:b/>
                          <w:color w:val="FDEB1E"/>
                          <w:sz w:val="36"/>
                          <w:szCs w:val="36"/>
                        </w:rPr>
                        <w:t xml:space="preserve">Schwimmen / </w:t>
                      </w:r>
                      <w:r>
                        <w:rPr>
                          <w:rFonts w:ascii="DLRG Univers 55 Roman" w:hAnsi="DLRG Univers 55 Roman"/>
                          <w:b/>
                          <w:color w:val="FDEB1E"/>
                          <w:sz w:val="36"/>
                          <w:szCs w:val="36"/>
                        </w:rPr>
                        <w:t>Rettungsschwimmen</w:t>
                      </w:r>
                    </w:p>
                    <w:p w14:paraId="13F37775" w14:textId="77777777" w:rsidR="008B7915" w:rsidRDefault="008B7915">
                      <w:pPr>
                        <w:rPr>
                          <w:rFonts w:ascii="DLRG Univers 55 Roman" w:hAnsi="DLRG Univers 55 Roman"/>
                          <w:b/>
                          <w:color w:val="FDEB1E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3EEED" w14:textId="77777777" w:rsidR="008B7915" w:rsidRDefault="008B7915"/>
    <w:p w14:paraId="6861D0CA" w14:textId="77777777" w:rsidR="008B7915" w:rsidRDefault="008B7915"/>
    <w:p w14:paraId="0B93B54B" w14:textId="77777777" w:rsidR="008B7915" w:rsidRDefault="008B7915"/>
    <w:p w14:paraId="3C9EC4E7" w14:textId="77777777" w:rsidR="008B7915" w:rsidRDefault="008B7915"/>
    <w:p w14:paraId="31F4B6C6" w14:textId="727D1186" w:rsidR="008B7915" w:rsidRDefault="003364BE">
      <w:pPr>
        <w:contextualSpacing/>
        <w:rPr>
          <w:rFonts w:ascii="DLRG Univers 55 Roman" w:hAnsi="DLRG Univers 55 Roman"/>
          <w:b/>
          <w:bCs/>
          <w:sz w:val="36"/>
          <w:szCs w:val="36"/>
        </w:rPr>
      </w:pPr>
      <w:r>
        <w:rPr>
          <w:rFonts w:ascii="DLRG Univers 55 Roman" w:hAnsi="DLRG Univers 55 Roman"/>
          <w:b/>
          <w:bCs/>
          <w:sz w:val="36"/>
          <w:szCs w:val="36"/>
        </w:rPr>
        <w:t>24</w:t>
      </w:r>
      <w:r w:rsidR="007F523A">
        <w:rPr>
          <w:rFonts w:ascii="DLRG Univers 55 Roman" w:hAnsi="DLRG Univers 55 Roman"/>
          <w:b/>
          <w:bCs/>
          <w:sz w:val="36"/>
          <w:szCs w:val="36"/>
        </w:rPr>
        <w:t>.01./</w:t>
      </w:r>
      <w:r>
        <w:rPr>
          <w:rFonts w:ascii="DLRG Univers 55 Roman" w:hAnsi="DLRG Univers 55 Roman"/>
          <w:b/>
          <w:bCs/>
          <w:sz w:val="36"/>
          <w:szCs w:val="36"/>
        </w:rPr>
        <w:t>28</w:t>
      </w:r>
      <w:r w:rsidR="007F523A">
        <w:rPr>
          <w:rFonts w:ascii="DLRG Univers 55 Roman" w:hAnsi="DLRG Univers 55 Roman"/>
          <w:b/>
          <w:bCs/>
          <w:sz w:val="36"/>
          <w:szCs w:val="36"/>
        </w:rPr>
        <w:t>.0</w:t>
      </w:r>
      <w:r>
        <w:rPr>
          <w:rFonts w:ascii="DLRG Univers 55 Roman" w:hAnsi="DLRG Univers 55 Roman"/>
          <w:b/>
          <w:bCs/>
          <w:sz w:val="36"/>
          <w:szCs w:val="36"/>
        </w:rPr>
        <w:t>1</w:t>
      </w:r>
      <w:r w:rsidR="007F523A">
        <w:rPr>
          <w:rFonts w:ascii="DLRG Univers 55 Roman" w:hAnsi="DLRG Univers 55 Roman"/>
          <w:b/>
          <w:bCs/>
          <w:sz w:val="36"/>
          <w:szCs w:val="36"/>
        </w:rPr>
        <w:t>./</w:t>
      </w:r>
      <w:r>
        <w:rPr>
          <w:rFonts w:ascii="DLRG Univers 55 Roman" w:hAnsi="DLRG Univers 55 Roman"/>
          <w:b/>
          <w:bCs/>
          <w:sz w:val="36"/>
          <w:szCs w:val="36"/>
        </w:rPr>
        <w:t>31</w:t>
      </w:r>
      <w:r w:rsidR="007F523A">
        <w:rPr>
          <w:rFonts w:ascii="DLRG Univers 55 Roman" w:hAnsi="DLRG Univers 55 Roman"/>
          <w:b/>
          <w:bCs/>
          <w:sz w:val="36"/>
          <w:szCs w:val="36"/>
        </w:rPr>
        <w:t>.0</w:t>
      </w:r>
      <w:r>
        <w:rPr>
          <w:rFonts w:ascii="DLRG Univers 55 Roman" w:hAnsi="DLRG Univers 55 Roman"/>
          <w:b/>
          <w:bCs/>
          <w:sz w:val="36"/>
          <w:szCs w:val="36"/>
        </w:rPr>
        <w:t>1</w:t>
      </w:r>
      <w:r w:rsidR="007F523A">
        <w:rPr>
          <w:rFonts w:ascii="DLRG Univers 55 Roman" w:hAnsi="DLRG Univers 55 Roman"/>
          <w:b/>
          <w:bCs/>
          <w:sz w:val="36"/>
          <w:szCs w:val="36"/>
        </w:rPr>
        <w:t>.2025</w:t>
      </w:r>
    </w:p>
    <w:p w14:paraId="14149024" w14:textId="02565810" w:rsidR="008B7915" w:rsidRDefault="007F523A">
      <w:pPr>
        <w:contextualSpacing/>
        <w:rPr>
          <w:rFonts w:ascii="DLRG Univers 55 Roman" w:hAnsi="DLRG Univers 55 Roman"/>
          <w:b/>
          <w:bCs/>
          <w:sz w:val="36"/>
          <w:szCs w:val="36"/>
        </w:rPr>
      </w:pPr>
      <w:r>
        <w:rPr>
          <w:rFonts w:ascii="DLRG Univers 55 Roman" w:hAnsi="DLRG Univers 55 Roman"/>
          <w:b/>
          <w:bCs/>
          <w:sz w:val="36"/>
          <w:szCs w:val="36"/>
        </w:rPr>
        <w:t>im Monte Mare Bedburg</w:t>
      </w:r>
    </w:p>
    <w:p w14:paraId="73EA701E" w14:textId="77777777" w:rsidR="008B7915" w:rsidRDefault="008B7915"/>
    <w:p w14:paraId="03DC3433" w14:textId="77777777" w:rsidR="008B7915" w:rsidRDefault="008B7915"/>
    <w:p w14:paraId="31CB4166" w14:textId="77777777" w:rsidR="008B7915" w:rsidRDefault="008B7915"/>
    <w:p w14:paraId="5D98BAB9" w14:textId="77777777" w:rsidR="008B7915" w:rsidRDefault="008B7915"/>
    <w:p w14:paraId="47402EC9" w14:textId="77777777" w:rsidR="008B7915" w:rsidRDefault="008B7915"/>
    <w:p w14:paraId="044FBE39" w14:textId="77777777" w:rsidR="008B7915" w:rsidRDefault="008B7915">
      <w:pPr>
        <w:contextualSpacing/>
      </w:pPr>
    </w:p>
    <w:p w14:paraId="02414516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1D040F32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3FC7BF78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6D0921F4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126872CC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4C08B7FA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0586D0AF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20007B67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4D8AF03D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662F3B7C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3D09F065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41581F32" w14:textId="77777777" w:rsidR="008B7915" w:rsidRDefault="008B7915"/>
    <w:p w14:paraId="6CB18618" w14:textId="77777777" w:rsidR="008B7915" w:rsidRDefault="008B7915">
      <w:pPr>
        <w:ind w:left="-567"/>
        <w:contextualSpacing/>
        <w:rPr>
          <w:rFonts w:ascii="DLRG Univers 55 Roman" w:hAnsi="DLRG Univers 55 Roman"/>
          <w:b/>
          <w:bCs/>
          <w:u w:val="single"/>
        </w:rPr>
      </w:pPr>
    </w:p>
    <w:p w14:paraId="71724B1D" w14:textId="77777777" w:rsidR="008B7915" w:rsidRDefault="008B7915">
      <w:pPr>
        <w:contextualSpacing/>
        <w:rPr>
          <w:rFonts w:ascii="DLRG Univers 55 Roman" w:hAnsi="DLRG Univers 55 Roman"/>
          <w:b/>
          <w:bCs/>
          <w:u w:val="single"/>
        </w:rPr>
      </w:pPr>
    </w:p>
    <w:p w14:paraId="48B8963D" w14:textId="77777777" w:rsidR="008B7915" w:rsidRDefault="00000000">
      <w:pPr>
        <w:contextualSpacing/>
        <w:rPr>
          <w:rFonts w:ascii="DLRG Univers 55 Roman" w:hAnsi="DLRG Univers 55 Roman"/>
          <w:b/>
          <w:bCs/>
          <w:sz w:val="24"/>
          <w:szCs w:val="24"/>
          <w:u w:val="single"/>
        </w:rPr>
      </w:pPr>
      <w:r>
        <w:rPr>
          <w:rFonts w:ascii="DLRG Univers 55 Roman" w:hAnsi="DLRG Univers 55 Roman"/>
          <w:b/>
          <w:bCs/>
          <w:sz w:val="24"/>
          <w:szCs w:val="24"/>
          <w:u w:val="single"/>
        </w:rPr>
        <w:t>Veranstalter</w:t>
      </w:r>
    </w:p>
    <w:p w14:paraId="6C6881FE" w14:textId="77777777" w:rsidR="008B7915" w:rsidRDefault="00000000">
      <w:pPr>
        <w:contextualSpacing/>
        <w:rPr>
          <w:rFonts w:ascii="DLRG Univers 55 Roman" w:hAnsi="DLRG Univers 55 Roman"/>
          <w:sz w:val="24"/>
          <w:szCs w:val="24"/>
        </w:rPr>
      </w:pPr>
      <w:r>
        <w:rPr>
          <w:rFonts w:ascii="DLRG Univers 55 Roman" w:hAnsi="DLRG Univers 55 Roman"/>
          <w:sz w:val="24"/>
          <w:szCs w:val="24"/>
        </w:rPr>
        <w:t>Deutsche Lebens-Rettungs-Gesellschaft</w:t>
      </w:r>
    </w:p>
    <w:p w14:paraId="004FD354" w14:textId="772B7C21" w:rsidR="008B7915" w:rsidRDefault="007F523A">
      <w:pPr>
        <w:contextualSpacing/>
        <w:rPr>
          <w:rFonts w:ascii="DLRG Univers 55 Roman" w:hAnsi="DLRG Univers 55 Roman"/>
          <w:sz w:val="24"/>
          <w:szCs w:val="24"/>
        </w:rPr>
      </w:pPr>
      <w:r>
        <w:rPr>
          <w:rFonts w:ascii="DLRG Univers 55 Roman" w:hAnsi="DLRG Univers 55 Roman"/>
          <w:sz w:val="24"/>
          <w:szCs w:val="24"/>
        </w:rPr>
        <w:t>Ortsgruppe Bedburg e. V.</w:t>
      </w:r>
    </w:p>
    <w:p w14:paraId="116B0048" w14:textId="49833791" w:rsidR="008B7915" w:rsidRDefault="00000000">
      <w:pPr>
        <w:contextualSpacing/>
        <w:rPr>
          <w:rFonts w:ascii="DLRG Univers 55 Roman" w:hAnsi="DLRG Univers 55 Roman"/>
          <w:sz w:val="24"/>
          <w:szCs w:val="24"/>
        </w:rPr>
      </w:pPr>
      <w:r>
        <w:rPr>
          <w:rFonts w:ascii="DLRG Univers 55 Roman" w:hAnsi="DLRG Univers 55 Roman"/>
          <w:sz w:val="24"/>
          <w:szCs w:val="24"/>
        </w:rPr>
        <w:t>Breite Str. 2</w:t>
      </w:r>
      <w:r w:rsidR="007F523A">
        <w:rPr>
          <w:rFonts w:ascii="DLRG Univers 55 Roman" w:hAnsi="DLRG Univers 55 Roman"/>
          <w:sz w:val="24"/>
          <w:szCs w:val="24"/>
        </w:rPr>
        <w:t>5</w:t>
      </w:r>
    </w:p>
    <w:p w14:paraId="50F67790" w14:textId="11B5AFD5" w:rsidR="008B7915" w:rsidRDefault="00000000">
      <w:pPr>
        <w:contextualSpacing/>
      </w:pPr>
      <w:r>
        <w:rPr>
          <w:rFonts w:ascii="DLRG Univers 55 Roman" w:hAnsi="DLRG Univers 55 Roman"/>
          <w:sz w:val="24"/>
          <w:szCs w:val="24"/>
        </w:rPr>
        <w:t>50</w:t>
      </w:r>
      <w:r w:rsidR="007F523A">
        <w:rPr>
          <w:rFonts w:ascii="DLRG Univers 55 Roman" w:hAnsi="DLRG Univers 55 Roman"/>
          <w:sz w:val="24"/>
          <w:szCs w:val="24"/>
        </w:rPr>
        <w:t>181 Bedburg</w:t>
      </w:r>
    </w:p>
    <w:p w14:paraId="1A55BA5E" w14:textId="77777777" w:rsidR="008B7915" w:rsidRDefault="008B7915">
      <w:pPr>
        <w:ind w:left="-567"/>
      </w:pPr>
    </w:p>
    <w:p w14:paraId="53BB1260" w14:textId="77777777" w:rsidR="007F523A" w:rsidRPr="00AF7D03" w:rsidRDefault="007F523A" w:rsidP="007F523A">
      <w:pPr>
        <w:rPr>
          <w:rFonts w:ascii="DLRG Univers 55 Roman" w:hAnsi="DLRG Univers 55 Roman"/>
          <w:b/>
          <w:bCs/>
          <w:sz w:val="24"/>
          <w:szCs w:val="24"/>
        </w:rPr>
      </w:pPr>
      <w:r w:rsidRPr="00AF7D03">
        <w:rPr>
          <w:rFonts w:ascii="DLRG Univers 55 Roman" w:hAnsi="DLRG Univers 55 Roman"/>
          <w:b/>
          <w:bCs/>
          <w:sz w:val="24"/>
          <w:szCs w:val="24"/>
        </w:rPr>
        <w:lastRenderedPageBreak/>
        <w:t xml:space="preserve">Die Ortsgruppenmeisterschaften des Jahres 2025 finden am </w:t>
      </w:r>
    </w:p>
    <w:p w14:paraId="4ABCDD3B" w14:textId="5DB5A228" w:rsidR="007F523A" w:rsidRPr="007F523A" w:rsidRDefault="007F523A" w:rsidP="007F523A">
      <w:pPr>
        <w:rPr>
          <w:rFonts w:ascii="DLRG Univers 55 Roman" w:eastAsiaTheme="minorEastAsia" w:hAnsi="DLRG Univers 55 Roman" w:cs="Arial"/>
          <w:color w:val="000000"/>
          <w:sz w:val="24"/>
          <w:szCs w:val="24"/>
        </w:rPr>
      </w:pP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 xml:space="preserve">Fr. </w:t>
      </w:r>
      <w:r w:rsidR="003364BE">
        <w:rPr>
          <w:rFonts w:ascii="DLRG Univers 55 Roman" w:eastAsiaTheme="minorEastAsia" w:hAnsi="DLRG Univers 55 Roman" w:cs="Arial"/>
          <w:color w:val="000000"/>
          <w:sz w:val="24"/>
          <w:szCs w:val="24"/>
        </w:rPr>
        <w:t>24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.01.2025 16:30 - 18:</w:t>
      </w:r>
      <w:r w:rsidR="007D2EEB">
        <w:rPr>
          <w:rFonts w:ascii="DLRG Univers 55 Roman" w:eastAsiaTheme="minorEastAsia" w:hAnsi="DLRG Univers 55 Roman" w:cs="Arial"/>
          <w:color w:val="000000"/>
          <w:sz w:val="24"/>
          <w:szCs w:val="24"/>
        </w:rPr>
        <w:t>3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0 Uhr für AK 6-10</w:t>
      </w:r>
    </w:p>
    <w:p w14:paraId="4A8000CB" w14:textId="479AC01C" w:rsidR="007F523A" w:rsidRPr="007F523A" w:rsidRDefault="007F523A" w:rsidP="007F523A">
      <w:pPr>
        <w:rPr>
          <w:rFonts w:ascii="DLRG Univers 55 Roman" w:eastAsiaTheme="minorEastAsia" w:hAnsi="DLRG Univers 55 Roman" w:cs="Arial"/>
          <w:color w:val="000000"/>
          <w:sz w:val="24"/>
          <w:szCs w:val="24"/>
        </w:rPr>
      </w:pP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 xml:space="preserve">Fr. </w:t>
      </w:r>
      <w:r w:rsidR="003364BE">
        <w:rPr>
          <w:rFonts w:ascii="DLRG Univers 55 Roman" w:eastAsiaTheme="minorEastAsia" w:hAnsi="DLRG Univers 55 Roman" w:cs="Arial"/>
          <w:color w:val="000000"/>
          <w:sz w:val="24"/>
          <w:szCs w:val="24"/>
        </w:rPr>
        <w:t>24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.01.2025 18:30 - 21:00 Uhr für AK 25+ (Einschwimmen ab 18:00 Uhr)</w:t>
      </w:r>
    </w:p>
    <w:p w14:paraId="2BAB35DA" w14:textId="34417C5F" w:rsidR="007F523A" w:rsidRPr="007F523A" w:rsidRDefault="007F523A" w:rsidP="007F523A">
      <w:pPr>
        <w:rPr>
          <w:rFonts w:ascii="DLRG Univers 55 Roman" w:eastAsiaTheme="minorEastAsia" w:hAnsi="DLRG Univers 55 Roman" w:cs="Arial"/>
          <w:color w:val="000000"/>
          <w:sz w:val="24"/>
          <w:szCs w:val="24"/>
        </w:rPr>
      </w:pP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 xml:space="preserve">Di. </w:t>
      </w:r>
      <w:r w:rsidR="003364BE">
        <w:rPr>
          <w:rFonts w:ascii="DLRG Univers 55 Roman" w:eastAsiaTheme="minorEastAsia" w:hAnsi="DLRG Univers 55 Roman" w:cs="Arial"/>
          <w:color w:val="000000"/>
          <w:sz w:val="24"/>
          <w:szCs w:val="24"/>
        </w:rPr>
        <w:t>28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.0</w:t>
      </w:r>
      <w:r w:rsidR="003364BE">
        <w:rPr>
          <w:rFonts w:ascii="DLRG Univers 55 Roman" w:eastAsiaTheme="minorEastAsia" w:hAnsi="DLRG Univers 55 Roman" w:cs="Arial"/>
          <w:color w:val="000000"/>
          <w:sz w:val="24"/>
          <w:szCs w:val="24"/>
        </w:rPr>
        <w:t>1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.2025 1</w:t>
      </w:r>
      <w:r w:rsidR="007D2EEB">
        <w:rPr>
          <w:rFonts w:ascii="DLRG Univers 55 Roman" w:eastAsiaTheme="minorEastAsia" w:hAnsi="DLRG Univers 55 Roman" w:cs="Arial"/>
          <w:color w:val="000000"/>
          <w:sz w:val="24"/>
          <w:szCs w:val="24"/>
        </w:rPr>
        <w:t>7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:</w:t>
      </w:r>
      <w:r w:rsidR="007D2EEB">
        <w:rPr>
          <w:rFonts w:ascii="DLRG Univers 55 Roman" w:eastAsiaTheme="minorEastAsia" w:hAnsi="DLRG Univers 55 Roman" w:cs="Arial"/>
          <w:color w:val="000000"/>
          <w:sz w:val="24"/>
          <w:szCs w:val="24"/>
        </w:rPr>
        <w:t>45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 xml:space="preserve"> - 21:00 Uhr AK 11/12 und 13/14</w:t>
      </w:r>
    </w:p>
    <w:p w14:paraId="623DB852" w14:textId="5FFEA85B" w:rsidR="007F523A" w:rsidRPr="007F523A" w:rsidRDefault="007F523A" w:rsidP="007F523A">
      <w:pPr>
        <w:rPr>
          <w:rFonts w:ascii="DLRG Univers 55 Roman" w:hAnsi="DLRG Univers 55 Roman"/>
        </w:rPr>
      </w:pP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 xml:space="preserve">Fr. </w:t>
      </w:r>
      <w:r w:rsidR="003364BE">
        <w:rPr>
          <w:rFonts w:ascii="DLRG Univers 55 Roman" w:eastAsiaTheme="minorEastAsia" w:hAnsi="DLRG Univers 55 Roman" w:cs="Arial"/>
          <w:color w:val="000000"/>
          <w:sz w:val="24"/>
          <w:szCs w:val="24"/>
        </w:rPr>
        <w:t>31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>.0</w:t>
      </w:r>
      <w:r w:rsidR="003364BE">
        <w:rPr>
          <w:rFonts w:ascii="DLRG Univers 55 Roman" w:eastAsiaTheme="minorEastAsia" w:hAnsi="DLRG Univers 55 Roman" w:cs="Arial"/>
          <w:color w:val="000000"/>
          <w:sz w:val="24"/>
          <w:szCs w:val="24"/>
        </w:rPr>
        <w:t>1</w:t>
      </w:r>
      <w:r w:rsidRPr="007F523A">
        <w:rPr>
          <w:rFonts w:ascii="DLRG Univers 55 Roman" w:eastAsiaTheme="minorEastAsia" w:hAnsi="DLRG Univers 55 Roman" w:cs="Arial"/>
          <w:color w:val="000000"/>
          <w:sz w:val="24"/>
          <w:szCs w:val="24"/>
        </w:rPr>
        <w:t xml:space="preserve">.2025 18:00 - 21:00 Uhr AK15/16, 17/18 und offen </w:t>
      </w:r>
    </w:p>
    <w:p w14:paraId="008A4664" w14:textId="1403EF1F" w:rsidR="007F523A" w:rsidRDefault="007F523A">
      <w:pPr>
        <w:rPr>
          <w:rFonts w:ascii="DLRG Univers 55 Roman" w:hAnsi="DLRG Univers 55 Roman"/>
        </w:rPr>
      </w:pPr>
      <w:r>
        <w:rPr>
          <w:rFonts w:ascii="DLRG Univers 55 Roman" w:hAnsi="DLRG Univers 55 Roman"/>
        </w:rPr>
        <w:t>im Monte Mare Bedburg statt.</w:t>
      </w:r>
    </w:p>
    <w:p w14:paraId="12B7AF82" w14:textId="77777777" w:rsidR="007F523A" w:rsidRDefault="007F523A" w:rsidP="007F523A">
      <w:pPr>
        <w:spacing w:after="0"/>
        <w:rPr>
          <w:rFonts w:ascii="DLRG Univers 55 Roman" w:hAnsi="DLRG Univers 55 Roman"/>
        </w:rPr>
      </w:pPr>
    </w:p>
    <w:p w14:paraId="5742BF57" w14:textId="06D41F0B" w:rsidR="007F523A" w:rsidRDefault="00000000" w:rsidP="007F523A">
      <w:pPr>
        <w:spacing w:after="0"/>
        <w:rPr>
          <w:rFonts w:ascii="DLRG Univers 55 Roman" w:hAnsi="DLRG Univers 55 Roman"/>
        </w:rPr>
      </w:pPr>
      <w:r>
        <w:rPr>
          <w:rFonts w:ascii="DLRG Univers 55 Roman" w:hAnsi="DLRG Univers 55 Roman"/>
        </w:rPr>
        <w:t>Das Schwimmbad verfügt über 6 Bahnen über 25 m,</w:t>
      </w:r>
    </w:p>
    <w:p w14:paraId="50166158" w14:textId="77777777" w:rsidR="007F523A" w:rsidRDefault="00000000" w:rsidP="007F523A">
      <w:pPr>
        <w:spacing w:after="0"/>
        <w:rPr>
          <w:rFonts w:ascii="DLRG Univers 55 Roman" w:hAnsi="DLRG Univers 55 Roman"/>
        </w:rPr>
      </w:pPr>
      <w:r>
        <w:rPr>
          <w:rFonts w:ascii="DLRG Univers 55 Roman" w:hAnsi="DLRG Univers 55 Roman"/>
        </w:rPr>
        <w:t xml:space="preserve">Wassertiefe </w:t>
      </w:r>
      <w:r w:rsidR="00A047BD">
        <w:rPr>
          <w:rFonts w:ascii="DLRG Univers 55 Roman" w:hAnsi="DLRG Univers 55 Roman"/>
        </w:rPr>
        <w:t>durchgehend 1,80</w:t>
      </w:r>
      <w:r w:rsidR="007F523A">
        <w:rPr>
          <w:rFonts w:ascii="DLRG Univers 55 Roman" w:hAnsi="DLRG Univers 55 Roman"/>
        </w:rPr>
        <w:t xml:space="preserve"> - 3,80</w:t>
      </w:r>
      <w:r>
        <w:rPr>
          <w:rFonts w:ascii="DLRG Univers 55 Roman" w:hAnsi="DLRG Univers 55 Roman"/>
          <w:color w:val="FF0000"/>
        </w:rPr>
        <w:t xml:space="preserve"> </w:t>
      </w:r>
      <w:r>
        <w:rPr>
          <w:rFonts w:ascii="DLRG Univers 55 Roman" w:hAnsi="DLRG Univers 55 Roman"/>
        </w:rPr>
        <w:t>m</w:t>
      </w:r>
    </w:p>
    <w:p w14:paraId="4B5E759D" w14:textId="73C462FC" w:rsidR="008B7915" w:rsidRPr="007F523A" w:rsidRDefault="00000000" w:rsidP="007F523A">
      <w:pPr>
        <w:spacing w:after="0"/>
        <w:rPr>
          <w:rFonts w:ascii="DLRG Univers 55 Roman" w:hAnsi="DLRG Univers 55 Roman"/>
        </w:rPr>
      </w:pPr>
      <w:r>
        <w:rPr>
          <w:rFonts w:ascii="DLRG Univers 55 Roman" w:hAnsi="DLRG Univers 55 Roman"/>
        </w:rPr>
        <w:t xml:space="preserve">Wassertemperatur ca. </w:t>
      </w:r>
      <w:r w:rsidR="00A047BD">
        <w:rPr>
          <w:rFonts w:ascii="DLRG Univers 55 Roman" w:hAnsi="DLRG Univers 55 Roman"/>
          <w:color w:val="000000" w:themeColor="text1"/>
        </w:rPr>
        <w:t>2</w:t>
      </w:r>
      <w:r w:rsidR="007F523A">
        <w:rPr>
          <w:rFonts w:ascii="DLRG Univers 55 Roman" w:hAnsi="DLRG Univers 55 Roman"/>
          <w:color w:val="000000" w:themeColor="text1"/>
        </w:rPr>
        <w:t>7</w:t>
      </w:r>
      <w:r w:rsidR="00A047BD">
        <w:rPr>
          <w:rFonts w:ascii="DLRG Univers 55 Roman" w:hAnsi="DLRG Univers 55 Roman"/>
          <w:color w:val="000000" w:themeColor="text1"/>
        </w:rPr>
        <w:t xml:space="preserve"> </w:t>
      </w:r>
      <w:r>
        <w:rPr>
          <w:rFonts w:ascii="DLRG Univers 55 Roman" w:hAnsi="DLRG Univers 55 Roman"/>
        </w:rPr>
        <w:t xml:space="preserve">°C. </w:t>
      </w:r>
    </w:p>
    <w:p w14:paraId="01D2F3DC" w14:textId="65FF31A6" w:rsidR="008B7915" w:rsidRDefault="008B7915">
      <w:pPr>
        <w:rPr>
          <w:rFonts w:ascii="DLRG Univers 55 Roman" w:hAnsi="DLRG Univers 55 Roman"/>
        </w:rPr>
      </w:pPr>
    </w:p>
    <w:p w14:paraId="0A208D11" w14:textId="1099A393" w:rsidR="00AF7D03" w:rsidRPr="00AF7D03" w:rsidRDefault="00AF7D03">
      <w:pPr>
        <w:rPr>
          <w:rFonts w:ascii="DLRG Univers 55 Roman" w:hAnsi="DLRG Univers 55 Roman"/>
          <w:b/>
          <w:bCs/>
          <w:sz w:val="24"/>
          <w:szCs w:val="24"/>
        </w:rPr>
      </w:pPr>
      <w:r>
        <w:rPr>
          <w:rFonts w:ascii="DLRG Univers 55 Roman" w:hAnsi="DLRG Univers 55 Roman"/>
          <w:b/>
          <w:bCs/>
          <w:sz w:val="24"/>
          <w:szCs w:val="24"/>
        </w:rPr>
        <w:t>Meldeschluss</w:t>
      </w:r>
      <w:r w:rsidRPr="00AF7D03">
        <w:rPr>
          <w:rFonts w:ascii="DLRG Univers 55 Roman" w:hAnsi="DLRG Univers 55 Roman"/>
          <w:b/>
          <w:bCs/>
          <w:sz w:val="24"/>
          <w:szCs w:val="24"/>
        </w:rPr>
        <w:t>:</w:t>
      </w:r>
    </w:p>
    <w:p w14:paraId="446DCEDE" w14:textId="73521B32" w:rsidR="007D2EEB" w:rsidRPr="007F523A" w:rsidRDefault="007F523A" w:rsidP="007D2EEB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 xml:space="preserve">Für die Teilnahme an den Ortsgruppenmeisterschaften melden euch eure Trainer bis zum 13.12.2024 (Meldeschluss) an, damit entsprechende Startunterlagen gefertigt werden können. </w:t>
      </w:r>
      <w:r w:rsidR="00AC2EAC">
        <w:rPr>
          <w:rFonts w:ascii="DLRG Univers 55 Roman" w:hAnsi="DLRG Univers 55 Roman"/>
        </w:rPr>
        <w:t xml:space="preserve">Die Meldung erfolgt über den </w:t>
      </w:r>
      <w:r w:rsidR="006B2A4F">
        <w:rPr>
          <w:rFonts w:ascii="DLRG Univers 55 Roman" w:hAnsi="DLRG Univers 55 Roman"/>
        </w:rPr>
        <w:t>i</w:t>
      </w:r>
      <w:r w:rsidR="00AC2EAC">
        <w:rPr>
          <w:rFonts w:ascii="DLRG Univers 55 Roman" w:hAnsi="DLRG Univers 55 Roman"/>
        </w:rPr>
        <w:t xml:space="preserve">nternen Bereich. </w:t>
      </w:r>
      <w:r w:rsidRPr="007F523A">
        <w:rPr>
          <w:rFonts w:ascii="DLRG Univers 55 Roman" w:hAnsi="DLRG Univers 55 Roman"/>
        </w:rPr>
        <w:t xml:space="preserve">Eine Nachmeldung ist nicht </w:t>
      </w:r>
    </w:p>
    <w:p w14:paraId="3AD43B84" w14:textId="43A5FD7B" w:rsidR="007F523A" w:rsidRPr="00AF7D03" w:rsidRDefault="007F523A" w:rsidP="007F523A">
      <w:pPr>
        <w:rPr>
          <w:rFonts w:ascii="DLRG Univers 55 Roman" w:hAnsi="DLRG Univers 55 Roman"/>
          <w:color w:val="008000"/>
        </w:rPr>
      </w:pPr>
      <w:r w:rsidRPr="007F523A">
        <w:rPr>
          <w:rFonts w:ascii="DLRG Univers 55 Roman" w:hAnsi="DLRG Univers 55 Roman"/>
        </w:rPr>
        <w:t xml:space="preserve">möglich. </w:t>
      </w:r>
    </w:p>
    <w:p w14:paraId="7AFC1BF4" w14:textId="49B212AA" w:rsidR="007F523A" w:rsidRPr="007F523A" w:rsidRDefault="007F523A" w:rsidP="007F523A">
      <w:pPr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Für die Kinder der Altersklassen 6/7, 8/9 und</w:t>
      </w:r>
      <w:r w:rsidR="00AC2EAC">
        <w:rPr>
          <w:rFonts w:ascii="DLRG Univers 55 Roman" w:hAnsi="DLRG Univers 55 Roman"/>
        </w:rPr>
        <w:t xml:space="preserve"> </w:t>
      </w:r>
      <w:r w:rsidRPr="007F523A">
        <w:rPr>
          <w:rFonts w:ascii="DLRG Univers 55 Roman" w:hAnsi="DLRG Univers 55 Roman"/>
        </w:rPr>
        <w:t xml:space="preserve">10 gilt, dass sie mindestens die Brustlage mit jeweils dem korrekten Armzug und Beinschlag sowie Rücken ohne Brett beherrschen müssen. Der Trainer auf deiner Bahn kann die Zulassung zum Wettkampf beurteilen. </w:t>
      </w:r>
      <w:r w:rsidR="00AF7D03">
        <w:rPr>
          <w:rFonts w:ascii="DLRG Univers 55 Roman" w:hAnsi="DLRG Univers 55 Roman"/>
        </w:rPr>
        <w:t>Hier erfolgt die Anmeldung am Wettkampftag selb</w:t>
      </w:r>
      <w:r w:rsidR="007B69B7">
        <w:rPr>
          <w:rFonts w:ascii="DLRG Univers 55 Roman" w:hAnsi="DLRG Univers 55 Roman"/>
        </w:rPr>
        <w:t>st</w:t>
      </w:r>
      <w:r w:rsidR="00AF7D03">
        <w:rPr>
          <w:rFonts w:ascii="DLRG Univers 55 Roman" w:hAnsi="DLRG Univers 55 Roman"/>
        </w:rPr>
        <w:t xml:space="preserve"> </w:t>
      </w:r>
      <w:r w:rsidR="007B69B7">
        <w:rPr>
          <w:rFonts w:ascii="DLRG Univers 55 Roman" w:hAnsi="DLRG Univers 55 Roman"/>
        </w:rPr>
        <w:t>im</w:t>
      </w:r>
      <w:r w:rsidR="00AF7D03">
        <w:rPr>
          <w:rFonts w:ascii="DLRG Univers 55 Roman" w:hAnsi="DLRG Univers 55 Roman"/>
        </w:rPr>
        <w:t xml:space="preserve"> Eingangsbereich.</w:t>
      </w:r>
    </w:p>
    <w:p w14:paraId="34C95A26" w14:textId="1AD0C68C" w:rsidR="007F523A" w:rsidRDefault="007F523A" w:rsidP="007F523A">
      <w:pPr>
        <w:rPr>
          <w:rFonts w:ascii="DLRG Univers 55 Roman" w:hAnsi="DLRG Univers 55 Roman"/>
        </w:rPr>
      </w:pPr>
    </w:p>
    <w:p w14:paraId="565DB8A8" w14:textId="1D6780CB" w:rsidR="00AF7D03" w:rsidRPr="00AF7D03" w:rsidRDefault="00AF7D03" w:rsidP="007F523A">
      <w:pPr>
        <w:rPr>
          <w:rFonts w:ascii="DLRG Univers 55 Roman" w:hAnsi="DLRG Univers 55 Roman"/>
          <w:b/>
          <w:bCs/>
          <w:sz w:val="24"/>
          <w:szCs w:val="24"/>
        </w:rPr>
      </w:pPr>
      <w:r w:rsidRPr="00AF7D03">
        <w:rPr>
          <w:rFonts w:ascii="DLRG Univers 55 Roman" w:hAnsi="DLRG Univers 55 Roman"/>
          <w:b/>
          <w:bCs/>
          <w:sz w:val="24"/>
          <w:szCs w:val="24"/>
        </w:rPr>
        <w:t>Regelwerk und Disziplinen:</w:t>
      </w:r>
    </w:p>
    <w:p w14:paraId="70F6B5A5" w14:textId="650BCE19" w:rsidR="007F523A" w:rsidRPr="007F523A" w:rsidRDefault="007F523A" w:rsidP="007F523A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 xml:space="preserve">Für die übrigen Altersklassen gilt das Regelwerk für Meisterschaften im Rettungsschwimmen (Schwimmbad-Disziplinen) geänderte Fassung, gültig ab 1. Januar 2024. </w:t>
      </w:r>
    </w:p>
    <w:p w14:paraId="23442A53" w14:textId="52CE3119" w:rsidR="007F523A" w:rsidRPr="00AF7D03" w:rsidRDefault="007F523A" w:rsidP="00AF7D03">
      <w:pPr>
        <w:rPr>
          <w:rFonts w:ascii="DLRG Univers 55 Roman" w:hAnsi="DLRG Univers 55 Roman" w:cs="Arial"/>
          <w:color w:val="000000" w:themeColor="text1"/>
        </w:rPr>
      </w:pPr>
      <w:r w:rsidRPr="00AF7D03">
        <w:rPr>
          <w:rFonts w:ascii="DLRG Univers 55 Roman" w:hAnsi="DLRG Univers 55 Roman"/>
          <w:color w:val="000000" w:themeColor="text1"/>
        </w:rPr>
        <w:t xml:space="preserve">Für die AK </w:t>
      </w:r>
      <w:r w:rsidR="007D2EEB">
        <w:rPr>
          <w:rFonts w:ascii="DLRG Univers 55 Roman" w:hAnsi="DLRG Univers 55 Roman"/>
          <w:color w:val="000000" w:themeColor="text1"/>
        </w:rPr>
        <w:t>11/</w:t>
      </w:r>
      <w:r w:rsidRPr="00AF7D03">
        <w:rPr>
          <w:rFonts w:ascii="DLRG Univers 55 Roman" w:hAnsi="DLRG Univers 55 Roman"/>
          <w:color w:val="000000" w:themeColor="text1"/>
        </w:rPr>
        <w:t xml:space="preserve">12 bis 60+ ist für die Teilnahme an dem Wettkampf eine gültige Selbsterklärung zum Gesundheitszustand (SE) erforderlich. </w:t>
      </w:r>
      <w:r w:rsidRPr="00AF7D03">
        <w:rPr>
          <w:rFonts w:ascii="DLRG Univers 55 Roman" w:hAnsi="DLRG Univers 55 Roman"/>
          <w:color w:val="000000" w:themeColor="text1"/>
          <w:sz w:val="18"/>
          <w:szCs w:val="18"/>
        </w:rPr>
        <w:t>(Die Gültigkeit eurer SE findet ihr im internen Bereich unter Seminare)</w:t>
      </w:r>
      <w:r w:rsidRPr="00AF7D03">
        <w:rPr>
          <w:rFonts w:ascii="DLRG Univers 55 Roman" w:hAnsi="DLRG Univers 55 Roman"/>
          <w:color w:val="000000" w:themeColor="text1"/>
        </w:rPr>
        <w:t xml:space="preserve">. </w:t>
      </w:r>
    </w:p>
    <w:p w14:paraId="7247C7D2" w14:textId="7746F311" w:rsidR="007D2EEB" w:rsidRDefault="007B69B7" w:rsidP="007D2EEB">
      <w:pPr>
        <w:autoSpaceDE w:val="0"/>
        <w:adjustRightInd w:val="0"/>
        <w:rPr>
          <w:rFonts w:ascii="DLRG Univers 55 Roman" w:hAnsi="DLRG Univers 55 Roman"/>
        </w:rPr>
      </w:pPr>
      <w:r>
        <w:rPr>
          <w:rFonts w:ascii="DLRG Univers 55 Roman" w:hAnsi="DLRG Univers 55 Roman"/>
        </w:rPr>
        <w:t xml:space="preserve">Ebenso </w:t>
      </w:r>
      <w:r w:rsidRPr="007B69B7">
        <w:rPr>
          <w:rFonts w:ascii="DLRG Univers 55 Roman" w:hAnsi="DLRG Univers 55 Roman"/>
        </w:rPr>
        <w:t>das Vorliegen der Schwimm- bzw. Rettungsschwimmprüfungen gemäß der Deutschen</w:t>
      </w:r>
      <w:r>
        <w:rPr>
          <w:rFonts w:ascii="DLRG Univers 55 Roman" w:hAnsi="DLRG Univers 55 Roman"/>
        </w:rPr>
        <w:t xml:space="preserve"> </w:t>
      </w:r>
      <w:r w:rsidRPr="007B69B7">
        <w:rPr>
          <w:rFonts w:ascii="DLRG Univers 55 Roman" w:hAnsi="DLRG Univers 55 Roman"/>
        </w:rPr>
        <w:t>Prüfungsordnung</w:t>
      </w:r>
      <w:r>
        <w:rPr>
          <w:rFonts w:ascii="DLRG Univers 55 Roman" w:hAnsi="DLRG Univers 55 Roman"/>
        </w:rPr>
        <w:t>.</w:t>
      </w:r>
    </w:p>
    <w:p w14:paraId="2FEA52FD" w14:textId="0131E5C1" w:rsidR="007D2EEB" w:rsidRPr="007F523A" w:rsidRDefault="007D2EEB" w:rsidP="007D2EEB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bis 10 Jahre Jugendschwimmabzeichen Silber</w:t>
      </w:r>
    </w:p>
    <w:p w14:paraId="4B7E7745" w14:textId="77777777" w:rsidR="007D2EEB" w:rsidRPr="007F523A" w:rsidRDefault="007D2EEB" w:rsidP="007D2EEB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ab 10 Jahre Jugendschwimmabzeichen Gold</w:t>
      </w:r>
    </w:p>
    <w:p w14:paraId="0457474C" w14:textId="73C6319F" w:rsidR="007F523A" w:rsidRDefault="007D2EEB" w:rsidP="007D2EEB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ab 13 Jahre Rettungsschwimmabzeichen Bronze</w:t>
      </w:r>
    </w:p>
    <w:p w14:paraId="4EA323AD" w14:textId="77777777" w:rsidR="007D2EEB" w:rsidRPr="007F523A" w:rsidRDefault="007D2EEB" w:rsidP="007D2EEB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lastRenderedPageBreak/>
        <w:t xml:space="preserve">ab 16 Jahre Rettungsschwimmabzeichen Silber </w:t>
      </w:r>
    </w:p>
    <w:p w14:paraId="45390736" w14:textId="77777777" w:rsidR="007B69B7" w:rsidRDefault="007D2EEB" w:rsidP="007B69B7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- Nachweis des Rettungsschwimmabzeichens</w:t>
      </w:r>
      <w:r>
        <w:rPr>
          <w:rFonts w:ascii="DLRG Univers 55 Roman" w:hAnsi="DLRG Univers 55 Roman"/>
        </w:rPr>
        <w:t xml:space="preserve"> </w:t>
      </w:r>
      <w:r w:rsidRPr="007F523A">
        <w:rPr>
          <w:rFonts w:ascii="DLRG Univers 55 Roman" w:hAnsi="DLRG Univers 55 Roman"/>
        </w:rPr>
        <w:t>Silber oder Gold nicht älter als 12 Monate</w:t>
      </w:r>
      <w:r>
        <w:rPr>
          <w:rFonts w:ascii="DLRG Univers 55 Roman" w:hAnsi="DLRG Univers 55 Roman"/>
        </w:rPr>
        <w:t xml:space="preserve">, </w:t>
      </w:r>
      <w:r w:rsidRPr="007F523A">
        <w:rPr>
          <w:rFonts w:ascii="DLRG Univers 55 Roman" w:hAnsi="DLRG Univers 55 Roman"/>
        </w:rPr>
        <w:t xml:space="preserve">oder </w:t>
      </w:r>
    </w:p>
    <w:p w14:paraId="7D0A0A30" w14:textId="435C4111" w:rsidR="007B69B7" w:rsidRDefault="007D2EEB" w:rsidP="007B69B7">
      <w:pPr>
        <w:autoSpaceDE w:val="0"/>
        <w:adjustRightInd w:val="0"/>
        <w:rPr>
          <w:rFonts w:ascii="DLRG Univers 55 Roman" w:hAnsi="DLRG Univers 55 Roman" w:cs="Arial"/>
          <w:color w:val="000000" w:themeColor="text1"/>
        </w:rPr>
      </w:pPr>
      <w:r w:rsidRPr="007F523A">
        <w:rPr>
          <w:rFonts w:ascii="DLRG Univers 55 Roman" w:hAnsi="DLRG Univers 55 Roman"/>
        </w:rPr>
        <w:t>- Nachweis des Rettungsschwimmabzeichens Silber oder Gold nicht älter als 36 Monate sowie der kombinierten Übung (Rettungsschwimmabzeichen Silber oder Gold) nicht älter als 12 Monate.</w:t>
      </w:r>
      <w:r w:rsidR="007B69B7" w:rsidRPr="00AF7D03">
        <w:rPr>
          <w:rFonts w:ascii="DLRG Univers 55 Roman" w:hAnsi="DLRG Univers 55 Roman" w:cs="Arial"/>
          <w:color w:val="000000" w:themeColor="text1"/>
        </w:rPr>
        <w:t xml:space="preserve"> </w:t>
      </w:r>
    </w:p>
    <w:p w14:paraId="3768A09D" w14:textId="30F97C6E" w:rsidR="00AF7D03" w:rsidRDefault="007B69B7" w:rsidP="007B69B7">
      <w:pPr>
        <w:autoSpaceDE w:val="0"/>
        <w:adjustRightInd w:val="0"/>
        <w:rPr>
          <w:rFonts w:ascii="DLRG Univers 55 Roman" w:hAnsi="DLRG Univers 55 Roman"/>
        </w:rPr>
      </w:pPr>
      <w:r w:rsidRPr="00AF7D03">
        <w:rPr>
          <w:rFonts w:ascii="DLRG Univers 55 Roman" w:hAnsi="DLRG Univers 55 Roman" w:cs="Arial"/>
          <w:color w:val="000000" w:themeColor="text1"/>
        </w:rPr>
        <w:t xml:space="preserve">Die Möglichkeit </w:t>
      </w:r>
      <w:r>
        <w:rPr>
          <w:rFonts w:ascii="DLRG Univers 55 Roman" w:hAnsi="DLRG Univers 55 Roman" w:cs="Arial"/>
          <w:color w:val="000000" w:themeColor="text1"/>
        </w:rPr>
        <w:t xml:space="preserve">die </w:t>
      </w:r>
      <w:r w:rsidRPr="00AF7D03">
        <w:rPr>
          <w:rFonts w:ascii="DLRG Univers 55 Roman" w:hAnsi="DLRG Univers 55 Roman" w:cs="Arial"/>
          <w:color w:val="000000" w:themeColor="text1"/>
        </w:rPr>
        <w:t>kombinierte Übung hierzu ab</w:t>
      </w:r>
      <w:r>
        <w:rPr>
          <w:rFonts w:ascii="DLRG Univers 55 Roman" w:hAnsi="DLRG Univers 55 Roman" w:cs="Arial"/>
          <w:color w:val="000000" w:themeColor="text1"/>
        </w:rPr>
        <w:t>zu</w:t>
      </w:r>
      <w:r w:rsidRPr="00AF7D03">
        <w:rPr>
          <w:rFonts w:ascii="DLRG Univers 55 Roman" w:hAnsi="DLRG Univers 55 Roman" w:cs="Arial"/>
          <w:color w:val="000000" w:themeColor="text1"/>
        </w:rPr>
        <w:t>legen</w:t>
      </w:r>
      <w:r>
        <w:rPr>
          <w:rFonts w:ascii="DLRG Univers 55 Roman" w:hAnsi="DLRG Univers 55 Roman" w:cs="Arial"/>
          <w:color w:val="000000" w:themeColor="text1"/>
        </w:rPr>
        <w:t>,</w:t>
      </w:r>
      <w:r w:rsidRPr="00AF7D03">
        <w:rPr>
          <w:rFonts w:ascii="DLRG Univers 55 Roman" w:hAnsi="DLRG Univers 55 Roman" w:cs="Arial"/>
          <w:color w:val="000000" w:themeColor="text1"/>
        </w:rPr>
        <w:t xml:space="preserve"> besteht am </w:t>
      </w:r>
      <w:r w:rsidRPr="00AF7D03">
        <w:rPr>
          <w:rFonts w:ascii="DLRG Univers 55 Roman" w:hAnsi="DLRG Univers 55 Roman" w:cs="Arial"/>
          <w:b/>
          <w:bCs/>
          <w:color w:val="000000" w:themeColor="text1"/>
        </w:rPr>
        <w:t xml:space="preserve">03.12. </w:t>
      </w:r>
      <w:r w:rsidRPr="00AF7D03">
        <w:rPr>
          <w:rFonts w:ascii="DLRG Univers 55 Roman" w:hAnsi="DLRG Univers 55 Roman" w:cs="Arial"/>
          <w:color w:val="000000" w:themeColor="text1"/>
        </w:rPr>
        <w:t xml:space="preserve">und </w:t>
      </w:r>
      <w:r w:rsidRPr="00AF7D03">
        <w:rPr>
          <w:rFonts w:ascii="DLRG Univers 55 Roman" w:hAnsi="DLRG Univers 55 Roman" w:cs="Arial"/>
          <w:b/>
          <w:bCs/>
          <w:color w:val="000000" w:themeColor="text1"/>
        </w:rPr>
        <w:t>06.12.24</w:t>
      </w:r>
      <w:r w:rsidRPr="00AF7D03">
        <w:rPr>
          <w:rFonts w:ascii="DLRG Univers 55 Roman" w:hAnsi="DLRG Univers 55 Roman" w:cs="Arial"/>
          <w:color w:val="000000" w:themeColor="text1"/>
        </w:rPr>
        <w:t xml:space="preserve"> während des Trainings.</w:t>
      </w:r>
    </w:p>
    <w:p w14:paraId="74FFE840" w14:textId="77777777" w:rsidR="007B69B7" w:rsidRDefault="007B69B7" w:rsidP="007F523A">
      <w:pPr>
        <w:rPr>
          <w:rFonts w:ascii="DLRG Univers 55 Roman" w:hAnsi="DLRG Univers 55 Roman"/>
          <w:sz w:val="24"/>
          <w:szCs w:val="24"/>
        </w:rPr>
      </w:pPr>
    </w:p>
    <w:p w14:paraId="660A2FCA" w14:textId="187DCBF9" w:rsidR="00AF7D03" w:rsidRPr="007B69B7" w:rsidRDefault="007F523A" w:rsidP="007F523A">
      <w:pPr>
        <w:rPr>
          <w:rFonts w:ascii="DLRG Univers 55 Roman" w:hAnsi="DLRG Univers 55 Roman"/>
          <w:sz w:val="24"/>
          <w:szCs w:val="24"/>
        </w:rPr>
      </w:pPr>
      <w:r w:rsidRPr="00AF7D03">
        <w:rPr>
          <w:rFonts w:ascii="DLRG Univers 55 Roman" w:hAnsi="DLRG Univers 55 Roman"/>
          <w:sz w:val="24"/>
          <w:szCs w:val="24"/>
        </w:rPr>
        <w:t xml:space="preserve">Im Wettkampf werden folgende Disziplinen geschwommen: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851"/>
        <w:gridCol w:w="5085"/>
        <w:gridCol w:w="160"/>
      </w:tblGrid>
      <w:tr w:rsidR="007F523A" w:rsidRPr="007F523A" w14:paraId="75ADD644" w14:textId="77777777" w:rsidTr="006B1EC1">
        <w:tc>
          <w:tcPr>
            <w:tcW w:w="1488" w:type="dxa"/>
          </w:tcPr>
          <w:p w14:paraId="7527C29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6/7</w:t>
            </w:r>
          </w:p>
        </w:tc>
        <w:tc>
          <w:tcPr>
            <w:tcW w:w="1984" w:type="dxa"/>
          </w:tcPr>
          <w:p w14:paraId="11611764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2018 u. 2019</w:t>
            </w:r>
          </w:p>
        </w:tc>
        <w:tc>
          <w:tcPr>
            <w:tcW w:w="851" w:type="dxa"/>
          </w:tcPr>
          <w:p w14:paraId="54CB069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0BC959C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Brust </w:t>
            </w:r>
          </w:p>
        </w:tc>
        <w:tc>
          <w:tcPr>
            <w:tcW w:w="160" w:type="dxa"/>
          </w:tcPr>
          <w:p w14:paraId="4684F4BD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41930802" w14:textId="77777777" w:rsidTr="006B1EC1">
        <w:tc>
          <w:tcPr>
            <w:tcW w:w="1488" w:type="dxa"/>
          </w:tcPr>
          <w:p w14:paraId="2901E63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48E99B0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44ED4D95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25m</w:t>
            </w:r>
          </w:p>
        </w:tc>
        <w:tc>
          <w:tcPr>
            <w:tcW w:w="5085" w:type="dxa"/>
          </w:tcPr>
          <w:p w14:paraId="5EC6388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Rücken ohne Brett</w:t>
            </w:r>
          </w:p>
        </w:tc>
        <w:tc>
          <w:tcPr>
            <w:tcW w:w="160" w:type="dxa"/>
          </w:tcPr>
          <w:p w14:paraId="75726B80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5B12D5FD" w14:textId="77777777" w:rsidTr="006B1EC1">
        <w:tc>
          <w:tcPr>
            <w:tcW w:w="1488" w:type="dxa"/>
          </w:tcPr>
          <w:p w14:paraId="40A70DF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8/9</w:t>
            </w:r>
          </w:p>
        </w:tc>
        <w:tc>
          <w:tcPr>
            <w:tcW w:w="1984" w:type="dxa"/>
          </w:tcPr>
          <w:p w14:paraId="63CFA36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2016 u. 2017</w:t>
            </w:r>
          </w:p>
        </w:tc>
        <w:tc>
          <w:tcPr>
            <w:tcW w:w="851" w:type="dxa"/>
          </w:tcPr>
          <w:p w14:paraId="2FBBBA9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4FF24ACF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Brust </w:t>
            </w:r>
          </w:p>
        </w:tc>
        <w:tc>
          <w:tcPr>
            <w:tcW w:w="160" w:type="dxa"/>
          </w:tcPr>
          <w:p w14:paraId="1D2CCF21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4CB116C5" w14:textId="77777777" w:rsidTr="006B1EC1">
        <w:tc>
          <w:tcPr>
            <w:tcW w:w="1488" w:type="dxa"/>
          </w:tcPr>
          <w:p w14:paraId="7CA8432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5E25B6EA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67E7173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25m</w:t>
            </w:r>
          </w:p>
        </w:tc>
        <w:tc>
          <w:tcPr>
            <w:tcW w:w="5085" w:type="dxa"/>
          </w:tcPr>
          <w:p w14:paraId="277325A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Rücken ohne Brett</w:t>
            </w:r>
          </w:p>
        </w:tc>
        <w:tc>
          <w:tcPr>
            <w:tcW w:w="160" w:type="dxa"/>
          </w:tcPr>
          <w:p w14:paraId="07791F44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511AD9E9" w14:textId="77777777" w:rsidTr="006B1EC1">
        <w:tc>
          <w:tcPr>
            <w:tcW w:w="1488" w:type="dxa"/>
          </w:tcPr>
          <w:p w14:paraId="40C35DB5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10</w:t>
            </w:r>
          </w:p>
        </w:tc>
        <w:tc>
          <w:tcPr>
            <w:tcW w:w="1984" w:type="dxa"/>
          </w:tcPr>
          <w:p w14:paraId="21EEAFF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2015</w:t>
            </w:r>
          </w:p>
        </w:tc>
        <w:tc>
          <w:tcPr>
            <w:tcW w:w="851" w:type="dxa"/>
          </w:tcPr>
          <w:p w14:paraId="5CE0531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24E08F72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Brust </w:t>
            </w:r>
          </w:p>
        </w:tc>
        <w:tc>
          <w:tcPr>
            <w:tcW w:w="160" w:type="dxa"/>
          </w:tcPr>
          <w:p w14:paraId="55EBC614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69DF1A69" w14:textId="77777777" w:rsidTr="006B1EC1">
        <w:tc>
          <w:tcPr>
            <w:tcW w:w="1488" w:type="dxa"/>
          </w:tcPr>
          <w:p w14:paraId="0E26A806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7C08A2A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7253DA05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25m</w:t>
            </w:r>
          </w:p>
        </w:tc>
        <w:tc>
          <w:tcPr>
            <w:tcW w:w="5085" w:type="dxa"/>
          </w:tcPr>
          <w:p w14:paraId="15DFE27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Rücken ohne Brett</w:t>
            </w:r>
          </w:p>
        </w:tc>
        <w:tc>
          <w:tcPr>
            <w:tcW w:w="160" w:type="dxa"/>
          </w:tcPr>
          <w:p w14:paraId="48FE9676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54348C3B" w14:textId="77777777" w:rsidTr="006B1EC1">
        <w:tc>
          <w:tcPr>
            <w:tcW w:w="1488" w:type="dxa"/>
          </w:tcPr>
          <w:p w14:paraId="2F051D6A" w14:textId="0D87F1E4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AK </w:t>
            </w:r>
            <w:r w:rsidR="007D2EEB">
              <w:rPr>
                <w:rFonts w:ascii="DLRG Univers 55 Roman" w:hAnsi="DLRG Univers 55 Roman"/>
              </w:rPr>
              <w:t>11/</w:t>
            </w:r>
            <w:r w:rsidRPr="007F523A">
              <w:rPr>
                <w:rFonts w:ascii="DLRG Univers 55 Roman" w:hAnsi="DLRG Univers 55 Roman"/>
              </w:rPr>
              <w:t>12</w:t>
            </w:r>
          </w:p>
        </w:tc>
        <w:tc>
          <w:tcPr>
            <w:tcW w:w="1984" w:type="dxa"/>
          </w:tcPr>
          <w:p w14:paraId="72463B3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2013 u. jünger</w:t>
            </w:r>
          </w:p>
        </w:tc>
        <w:tc>
          <w:tcPr>
            <w:tcW w:w="851" w:type="dxa"/>
          </w:tcPr>
          <w:p w14:paraId="0B5B2A7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4378DD9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Kombiniertes Schwimmen</w:t>
            </w:r>
          </w:p>
          <w:p w14:paraId="0ED9B2D7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Freistiel + 25m Rücken nur Beine</w:t>
            </w:r>
          </w:p>
        </w:tc>
        <w:tc>
          <w:tcPr>
            <w:tcW w:w="160" w:type="dxa"/>
          </w:tcPr>
          <w:p w14:paraId="50AE926F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35F1AF44" w14:textId="77777777" w:rsidTr="006B1EC1">
        <w:tc>
          <w:tcPr>
            <w:tcW w:w="1488" w:type="dxa"/>
          </w:tcPr>
          <w:p w14:paraId="7EF4A07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09BC66FF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1BC80AFF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645AA19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Flossenschwimmen</w:t>
            </w:r>
          </w:p>
        </w:tc>
        <w:tc>
          <w:tcPr>
            <w:tcW w:w="160" w:type="dxa"/>
          </w:tcPr>
          <w:p w14:paraId="03F70118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7A6FFAB6" w14:textId="77777777" w:rsidTr="006B1EC1">
        <w:tc>
          <w:tcPr>
            <w:tcW w:w="1488" w:type="dxa"/>
          </w:tcPr>
          <w:p w14:paraId="13DD8A5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3511D04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076FFA0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50m </w:t>
            </w:r>
          </w:p>
        </w:tc>
        <w:tc>
          <w:tcPr>
            <w:tcW w:w="5085" w:type="dxa"/>
          </w:tcPr>
          <w:p w14:paraId="6DD6B36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Hindernisschwimmen</w:t>
            </w:r>
          </w:p>
        </w:tc>
        <w:tc>
          <w:tcPr>
            <w:tcW w:w="160" w:type="dxa"/>
          </w:tcPr>
          <w:p w14:paraId="60AD7BB7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6A08C368" w14:textId="77777777" w:rsidTr="006B1EC1">
        <w:tc>
          <w:tcPr>
            <w:tcW w:w="1488" w:type="dxa"/>
          </w:tcPr>
          <w:p w14:paraId="34F2132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13/14</w:t>
            </w:r>
          </w:p>
        </w:tc>
        <w:tc>
          <w:tcPr>
            <w:tcW w:w="1984" w:type="dxa"/>
          </w:tcPr>
          <w:p w14:paraId="45D57C8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2012 u. 2011</w:t>
            </w:r>
          </w:p>
        </w:tc>
        <w:tc>
          <w:tcPr>
            <w:tcW w:w="851" w:type="dxa"/>
          </w:tcPr>
          <w:p w14:paraId="2A17648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5E78FAFE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Retten einer Puppe</w:t>
            </w:r>
          </w:p>
          <w:p w14:paraId="6241BB96" w14:textId="38D980E2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Freistiel</w:t>
            </w:r>
            <w:r>
              <w:rPr>
                <w:rFonts w:ascii="DLRG Univers 55 Roman" w:hAnsi="DLRG Univers 55 Roman"/>
                <w:sz w:val="16"/>
                <w:szCs w:val="16"/>
              </w:rPr>
              <w:t>,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 xml:space="preserve"> 25m schleppen einer Puppe</w:t>
            </w:r>
          </w:p>
        </w:tc>
        <w:tc>
          <w:tcPr>
            <w:tcW w:w="160" w:type="dxa"/>
          </w:tcPr>
          <w:p w14:paraId="0EC6571E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cyan"/>
              </w:rPr>
            </w:pPr>
          </w:p>
        </w:tc>
      </w:tr>
      <w:tr w:rsidR="007F523A" w:rsidRPr="007F523A" w14:paraId="54E4CF82" w14:textId="77777777" w:rsidTr="006B1EC1">
        <w:tc>
          <w:tcPr>
            <w:tcW w:w="1488" w:type="dxa"/>
          </w:tcPr>
          <w:p w14:paraId="6D3D5EBF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6668A9CA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58469382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50m </w:t>
            </w:r>
          </w:p>
        </w:tc>
        <w:tc>
          <w:tcPr>
            <w:tcW w:w="5085" w:type="dxa"/>
          </w:tcPr>
          <w:p w14:paraId="2695B60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Retten einer Puppe mit Flossen </w:t>
            </w:r>
          </w:p>
          <w:p w14:paraId="5873D452" w14:textId="53A33FF5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Flossen</w:t>
            </w:r>
            <w:r>
              <w:rPr>
                <w:rFonts w:ascii="DLRG Univers 55 Roman" w:hAnsi="DLRG Univers 55 Roman"/>
                <w:sz w:val="16"/>
                <w:szCs w:val="16"/>
              </w:rPr>
              <w:t>,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 xml:space="preserve"> 25m Puppe mit Flossen</w:t>
            </w:r>
          </w:p>
        </w:tc>
        <w:tc>
          <w:tcPr>
            <w:tcW w:w="160" w:type="dxa"/>
          </w:tcPr>
          <w:p w14:paraId="6EA54213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cyan"/>
              </w:rPr>
            </w:pPr>
          </w:p>
        </w:tc>
      </w:tr>
      <w:tr w:rsidR="007F523A" w:rsidRPr="007F523A" w14:paraId="473AD160" w14:textId="77777777" w:rsidTr="006B1EC1">
        <w:tc>
          <w:tcPr>
            <w:tcW w:w="1488" w:type="dxa"/>
          </w:tcPr>
          <w:p w14:paraId="68F98AC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484D413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56CAD34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100m</w:t>
            </w:r>
          </w:p>
        </w:tc>
        <w:tc>
          <w:tcPr>
            <w:tcW w:w="5085" w:type="dxa"/>
          </w:tcPr>
          <w:p w14:paraId="3E18733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Hindernisschwimmen</w:t>
            </w:r>
          </w:p>
        </w:tc>
        <w:tc>
          <w:tcPr>
            <w:tcW w:w="160" w:type="dxa"/>
          </w:tcPr>
          <w:p w14:paraId="4B0984DC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091E203C" w14:textId="77777777" w:rsidTr="006B1EC1">
        <w:tc>
          <w:tcPr>
            <w:tcW w:w="1488" w:type="dxa"/>
          </w:tcPr>
          <w:p w14:paraId="367F277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15/16</w:t>
            </w:r>
          </w:p>
        </w:tc>
        <w:tc>
          <w:tcPr>
            <w:tcW w:w="1984" w:type="dxa"/>
          </w:tcPr>
          <w:p w14:paraId="4719E70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2010 u. 2009</w:t>
            </w:r>
          </w:p>
        </w:tc>
        <w:tc>
          <w:tcPr>
            <w:tcW w:w="851" w:type="dxa"/>
          </w:tcPr>
          <w:p w14:paraId="47C0FFD6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 xml:space="preserve">200m </w:t>
            </w:r>
          </w:p>
        </w:tc>
        <w:tc>
          <w:tcPr>
            <w:tcW w:w="5085" w:type="dxa"/>
          </w:tcPr>
          <w:p w14:paraId="52239E17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>Hindernisschwimmen</w:t>
            </w:r>
          </w:p>
        </w:tc>
        <w:tc>
          <w:tcPr>
            <w:tcW w:w="160" w:type="dxa"/>
          </w:tcPr>
          <w:p w14:paraId="3B74C108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2551120B" w14:textId="77777777" w:rsidTr="006B1EC1">
        <w:tc>
          <w:tcPr>
            <w:tcW w:w="1488" w:type="dxa"/>
          </w:tcPr>
          <w:p w14:paraId="63C7467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6EE7CEB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4DF27A94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 xml:space="preserve">50m </w:t>
            </w:r>
          </w:p>
        </w:tc>
        <w:tc>
          <w:tcPr>
            <w:tcW w:w="5085" w:type="dxa"/>
          </w:tcPr>
          <w:p w14:paraId="6A5564D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Retten einer Puppe</w:t>
            </w:r>
          </w:p>
          <w:p w14:paraId="690A8D94" w14:textId="0B3220A4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Freistiel</w:t>
            </w:r>
            <w:r>
              <w:rPr>
                <w:rFonts w:ascii="DLRG Univers 55 Roman" w:hAnsi="DLRG Univers 55 Roman"/>
                <w:sz w:val="16"/>
                <w:szCs w:val="16"/>
              </w:rPr>
              <w:t>,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 xml:space="preserve"> 25m schleppen einer Puppe</w:t>
            </w:r>
          </w:p>
        </w:tc>
        <w:tc>
          <w:tcPr>
            <w:tcW w:w="160" w:type="dxa"/>
          </w:tcPr>
          <w:p w14:paraId="54E6622C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76D15354" w14:textId="77777777" w:rsidTr="006B1EC1">
        <w:tc>
          <w:tcPr>
            <w:tcW w:w="1488" w:type="dxa"/>
          </w:tcPr>
          <w:p w14:paraId="322E049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2A72F17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16A64F8E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 xml:space="preserve">100m </w:t>
            </w:r>
          </w:p>
        </w:tc>
        <w:tc>
          <w:tcPr>
            <w:tcW w:w="5085" w:type="dxa"/>
          </w:tcPr>
          <w:p w14:paraId="0546AE9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Retten einer Puppe mit Flossen </w:t>
            </w:r>
          </w:p>
          <w:p w14:paraId="03A48C95" w14:textId="2FCA2C40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50m Flossen</w:t>
            </w:r>
            <w:r>
              <w:rPr>
                <w:rFonts w:ascii="DLRG Univers 55 Roman" w:hAnsi="DLRG Univers 55 Roman"/>
                <w:sz w:val="16"/>
                <w:szCs w:val="16"/>
              </w:rPr>
              <w:t>,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 xml:space="preserve"> 50m Puppe mit Flossen</w:t>
            </w:r>
          </w:p>
        </w:tc>
        <w:tc>
          <w:tcPr>
            <w:tcW w:w="160" w:type="dxa"/>
          </w:tcPr>
          <w:p w14:paraId="5AB1ECAB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29C65279" w14:textId="77777777" w:rsidTr="006B1EC1">
        <w:tc>
          <w:tcPr>
            <w:tcW w:w="1488" w:type="dxa"/>
          </w:tcPr>
          <w:p w14:paraId="5776BD5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014AAE5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290E08A2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 xml:space="preserve">100m </w:t>
            </w:r>
          </w:p>
        </w:tc>
        <w:tc>
          <w:tcPr>
            <w:tcW w:w="5085" w:type="dxa"/>
          </w:tcPr>
          <w:p w14:paraId="1A6DF2F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Retten einer Puppe mit Flossen und Gurtretter (</w:t>
            </w:r>
            <w:proofErr w:type="spellStart"/>
            <w:r w:rsidRPr="007F523A">
              <w:rPr>
                <w:rFonts w:ascii="DLRG Univers 55 Roman" w:hAnsi="DLRG Univers 55 Roman"/>
              </w:rPr>
              <w:t>Lifesaver</w:t>
            </w:r>
            <w:proofErr w:type="spellEnd"/>
            <w:r w:rsidRPr="007F523A">
              <w:rPr>
                <w:rFonts w:ascii="DLRG Univers 55 Roman" w:hAnsi="DLRG Univers 55 Roman"/>
              </w:rPr>
              <w:t>)</w:t>
            </w:r>
          </w:p>
          <w:p w14:paraId="070EB0FB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50m Flossenschwimmen mit Gurtretter, Puppenübernahme, 50m schleppen der Puppe mit Flossen und Gurtretter.</w:t>
            </w:r>
          </w:p>
        </w:tc>
        <w:tc>
          <w:tcPr>
            <w:tcW w:w="160" w:type="dxa"/>
          </w:tcPr>
          <w:p w14:paraId="59A854B4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6591CFFF" w14:textId="77777777" w:rsidTr="006B1EC1">
        <w:tc>
          <w:tcPr>
            <w:tcW w:w="1488" w:type="dxa"/>
          </w:tcPr>
          <w:p w14:paraId="3856BC4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7281E534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7C42EDEE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 xml:space="preserve">100m </w:t>
            </w:r>
          </w:p>
        </w:tc>
        <w:tc>
          <w:tcPr>
            <w:tcW w:w="5085" w:type="dxa"/>
          </w:tcPr>
          <w:p w14:paraId="2EAEAEFC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Kombinierte Rettungsübung</w:t>
            </w:r>
          </w:p>
          <w:p w14:paraId="7E7BC632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50 m Freistil, 17,50 m Tauchen, Puppenaufnahme, Puppe schleppen</w:t>
            </w:r>
          </w:p>
        </w:tc>
        <w:tc>
          <w:tcPr>
            <w:tcW w:w="160" w:type="dxa"/>
          </w:tcPr>
          <w:p w14:paraId="6D6F6565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0AAFDA7F" w14:textId="77777777" w:rsidTr="006B1EC1">
        <w:tc>
          <w:tcPr>
            <w:tcW w:w="1488" w:type="dxa"/>
          </w:tcPr>
          <w:p w14:paraId="25E550AA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69545A3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6416666B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</w:rPr>
              <w:t>200m</w:t>
            </w:r>
          </w:p>
        </w:tc>
        <w:tc>
          <w:tcPr>
            <w:tcW w:w="5085" w:type="dxa"/>
          </w:tcPr>
          <w:p w14:paraId="4A6400A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Super </w:t>
            </w:r>
            <w:proofErr w:type="spellStart"/>
            <w:r w:rsidRPr="007F523A">
              <w:rPr>
                <w:rFonts w:ascii="DLRG Univers 55 Roman" w:hAnsi="DLRG Univers 55 Roman"/>
              </w:rPr>
              <w:t>Lifesaver</w:t>
            </w:r>
            <w:proofErr w:type="spellEnd"/>
            <w:r w:rsidRPr="007F523A">
              <w:rPr>
                <w:rFonts w:ascii="DLRG Univers 55 Roman" w:hAnsi="DLRG Univers 55 Roman"/>
              </w:rPr>
              <w:t xml:space="preserve"> </w:t>
            </w:r>
          </w:p>
          <w:p w14:paraId="797A8C3D" w14:textId="77777777" w:rsidR="007F523A" w:rsidRPr="007F523A" w:rsidRDefault="007F523A" w:rsidP="006B1EC1">
            <w:pPr>
              <w:rPr>
                <w:rFonts w:ascii="DLRG Univers 55 Roman" w:hAnsi="DLRG Univers 55 Roman"/>
                <w:color w:val="FF0000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75m Freistiel, Puppenaufnahme, 25m Schleppen einer Puppe, Anlegen von Flossen und Gurtretter, 50m Flossenschwimmen und Gurtretter, Puppenübernahme, 50m Schleppen d. Puppe m. Flossen und Gurtretter.</w:t>
            </w:r>
          </w:p>
        </w:tc>
        <w:tc>
          <w:tcPr>
            <w:tcW w:w="160" w:type="dxa"/>
          </w:tcPr>
          <w:p w14:paraId="6D63047B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5299D205" w14:textId="77777777" w:rsidTr="006B1EC1">
        <w:tc>
          <w:tcPr>
            <w:tcW w:w="1488" w:type="dxa"/>
          </w:tcPr>
          <w:p w14:paraId="175DFEB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17/18</w:t>
            </w:r>
          </w:p>
        </w:tc>
        <w:tc>
          <w:tcPr>
            <w:tcW w:w="1984" w:type="dxa"/>
          </w:tcPr>
          <w:p w14:paraId="0C00D43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Jahrg</w:t>
            </w:r>
            <w:proofErr w:type="spellEnd"/>
            <w:r w:rsidRPr="007F523A">
              <w:rPr>
                <w:rFonts w:ascii="DLRG Univers 55 Roman" w:hAnsi="DLRG Univers 55 Roman"/>
              </w:rPr>
              <w:t>. 2008 u. 2007</w:t>
            </w:r>
          </w:p>
        </w:tc>
        <w:tc>
          <w:tcPr>
            <w:tcW w:w="851" w:type="dxa"/>
          </w:tcPr>
          <w:p w14:paraId="16DA553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5085" w:type="dxa"/>
          </w:tcPr>
          <w:p w14:paraId="5103F5E6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Alle Übungen wie AK 15/16</w:t>
            </w:r>
          </w:p>
        </w:tc>
        <w:tc>
          <w:tcPr>
            <w:tcW w:w="160" w:type="dxa"/>
          </w:tcPr>
          <w:p w14:paraId="1FFD4702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cyan"/>
              </w:rPr>
            </w:pPr>
          </w:p>
        </w:tc>
      </w:tr>
      <w:tr w:rsidR="007F523A" w:rsidRPr="007F523A" w14:paraId="74566E60" w14:textId="77777777" w:rsidTr="006B1EC1">
        <w:tc>
          <w:tcPr>
            <w:tcW w:w="1488" w:type="dxa"/>
          </w:tcPr>
          <w:p w14:paraId="721AEFC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offene AK</w:t>
            </w:r>
          </w:p>
        </w:tc>
        <w:tc>
          <w:tcPr>
            <w:tcW w:w="1984" w:type="dxa"/>
          </w:tcPr>
          <w:p w14:paraId="0E6E20C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2006 und älter</w:t>
            </w:r>
          </w:p>
        </w:tc>
        <w:tc>
          <w:tcPr>
            <w:tcW w:w="851" w:type="dxa"/>
          </w:tcPr>
          <w:p w14:paraId="31EB5612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5085" w:type="dxa"/>
          </w:tcPr>
          <w:p w14:paraId="2C51AEB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Alle Übungen wie AK17/18</w:t>
            </w:r>
          </w:p>
        </w:tc>
        <w:tc>
          <w:tcPr>
            <w:tcW w:w="160" w:type="dxa"/>
          </w:tcPr>
          <w:p w14:paraId="54A90CA1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cyan"/>
              </w:rPr>
            </w:pPr>
          </w:p>
        </w:tc>
      </w:tr>
      <w:tr w:rsidR="007F523A" w:rsidRPr="007F523A" w14:paraId="53AF7F66" w14:textId="77777777" w:rsidTr="006B1EC1">
        <w:tc>
          <w:tcPr>
            <w:tcW w:w="1488" w:type="dxa"/>
          </w:tcPr>
          <w:p w14:paraId="32D55CA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AK25 - 45 </w:t>
            </w:r>
          </w:p>
        </w:tc>
        <w:tc>
          <w:tcPr>
            <w:tcW w:w="1984" w:type="dxa"/>
          </w:tcPr>
          <w:p w14:paraId="3E511FCE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493DFC3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100m</w:t>
            </w:r>
          </w:p>
        </w:tc>
        <w:tc>
          <w:tcPr>
            <w:tcW w:w="5085" w:type="dxa"/>
          </w:tcPr>
          <w:p w14:paraId="6A010C9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Hindernisschwimmen</w:t>
            </w:r>
          </w:p>
        </w:tc>
        <w:tc>
          <w:tcPr>
            <w:tcW w:w="160" w:type="dxa"/>
          </w:tcPr>
          <w:p w14:paraId="454DC5F1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69142AD6" w14:textId="77777777" w:rsidTr="006B1EC1">
        <w:tc>
          <w:tcPr>
            <w:tcW w:w="1488" w:type="dxa"/>
          </w:tcPr>
          <w:p w14:paraId="0EB74586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27F2D48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29CF6D3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</w:tcPr>
          <w:p w14:paraId="159DF01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Retten einer Puppe</w:t>
            </w:r>
          </w:p>
          <w:p w14:paraId="670F4CCF" w14:textId="3425935F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Freistiel</w:t>
            </w:r>
            <w:r>
              <w:rPr>
                <w:rFonts w:ascii="DLRG Univers 55 Roman" w:hAnsi="DLRG Univers 55 Roman"/>
                <w:sz w:val="16"/>
                <w:szCs w:val="16"/>
              </w:rPr>
              <w:t xml:space="preserve">, 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>25m schleppen</w:t>
            </w:r>
            <w:r>
              <w:rPr>
                <w:rFonts w:ascii="DLRG Univers 55 Roman" w:hAnsi="DLRG Univers 55 Roman"/>
                <w:sz w:val="16"/>
                <w:szCs w:val="16"/>
              </w:rPr>
              <w:t xml:space="preserve"> einer Puppe</w:t>
            </w:r>
          </w:p>
        </w:tc>
        <w:tc>
          <w:tcPr>
            <w:tcW w:w="160" w:type="dxa"/>
          </w:tcPr>
          <w:p w14:paraId="5102877A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41219827" w14:textId="77777777" w:rsidTr="006B1EC1">
        <w:tc>
          <w:tcPr>
            <w:tcW w:w="1488" w:type="dxa"/>
          </w:tcPr>
          <w:p w14:paraId="45BC339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60137474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65676F1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100m</w:t>
            </w:r>
          </w:p>
        </w:tc>
        <w:tc>
          <w:tcPr>
            <w:tcW w:w="5085" w:type="dxa"/>
          </w:tcPr>
          <w:p w14:paraId="4C1E97B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Retten einer Puppe mit Flossen </w:t>
            </w:r>
          </w:p>
          <w:p w14:paraId="4CAFC5DD" w14:textId="6A60DA86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50m Flossen</w:t>
            </w:r>
            <w:r>
              <w:rPr>
                <w:rFonts w:ascii="DLRG Univers 55 Roman" w:hAnsi="DLRG Univers 55 Roman"/>
                <w:sz w:val="16"/>
                <w:szCs w:val="16"/>
              </w:rPr>
              <w:t xml:space="preserve">, 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>50m Puppe mit Flossen</w:t>
            </w:r>
          </w:p>
        </w:tc>
        <w:tc>
          <w:tcPr>
            <w:tcW w:w="160" w:type="dxa"/>
          </w:tcPr>
          <w:p w14:paraId="0E467C77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6CB404E5" w14:textId="77777777" w:rsidTr="006B1EC1">
        <w:tc>
          <w:tcPr>
            <w:tcW w:w="1488" w:type="dxa"/>
          </w:tcPr>
          <w:p w14:paraId="40D6EF7A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</w:tcPr>
          <w:p w14:paraId="10ADF6F6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14:paraId="7CE7F476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100m</w:t>
            </w:r>
          </w:p>
        </w:tc>
        <w:tc>
          <w:tcPr>
            <w:tcW w:w="5085" w:type="dxa"/>
          </w:tcPr>
          <w:p w14:paraId="699A3C70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proofErr w:type="spellStart"/>
            <w:r w:rsidRPr="007F523A">
              <w:rPr>
                <w:rFonts w:ascii="DLRG Univers 55 Roman" w:hAnsi="DLRG Univers 55 Roman"/>
              </w:rPr>
              <w:t>Lifesaver</w:t>
            </w:r>
            <w:proofErr w:type="spellEnd"/>
          </w:p>
        </w:tc>
        <w:tc>
          <w:tcPr>
            <w:tcW w:w="160" w:type="dxa"/>
          </w:tcPr>
          <w:p w14:paraId="5D0D9257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318BA018" w14:textId="77777777" w:rsidTr="006B1EC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B79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50/55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9D3C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DE2A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100m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C327" w14:textId="6272D4F6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Hindernissch</w:t>
            </w:r>
            <w:r>
              <w:rPr>
                <w:rFonts w:ascii="DLRG Univers 55 Roman" w:hAnsi="DLRG Univers 55 Roman"/>
              </w:rPr>
              <w:t>w</w:t>
            </w:r>
            <w:r w:rsidRPr="007F523A">
              <w:rPr>
                <w:rFonts w:ascii="DLRG Univers 55 Roman" w:hAnsi="DLRG Univers 55 Roman"/>
              </w:rPr>
              <w:t>immen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9D77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6C539B57" w14:textId="77777777" w:rsidTr="006B1EC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8599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0E62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8A3C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0852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Retten einer Puppe</w:t>
            </w:r>
          </w:p>
          <w:p w14:paraId="7E871A89" w14:textId="698C7C58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Freistiel</w:t>
            </w:r>
            <w:r>
              <w:rPr>
                <w:rFonts w:ascii="DLRG Univers 55 Roman" w:hAnsi="DLRG Univers 55 Roman"/>
                <w:sz w:val="16"/>
                <w:szCs w:val="16"/>
              </w:rPr>
              <w:t xml:space="preserve">, 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>25m schleppen</w:t>
            </w:r>
            <w:r>
              <w:rPr>
                <w:rFonts w:ascii="DLRG Univers 55 Roman" w:hAnsi="DLRG Univers 55 Roman"/>
                <w:sz w:val="16"/>
                <w:szCs w:val="16"/>
              </w:rPr>
              <w:t xml:space="preserve"> einer Puppe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F794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23138B3B" w14:textId="77777777" w:rsidTr="006B1EC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49BF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0904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B61E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8AA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 xml:space="preserve">Retten einer Puppe mit Flossen </w:t>
            </w:r>
          </w:p>
          <w:p w14:paraId="1F729FEF" w14:textId="09E00540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Flossen</w:t>
            </w:r>
            <w:r>
              <w:rPr>
                <w:rFonts w:ascii="DLRG Univers 55 Roman" w:hAnsi="DLRG Univers 55 Roman"/>
                <w:sz w:val="16"/>
                <w:szCs w:val="16"/>
              </w:rPr>
              <w:t>,</w:t>
            </w:r>
            <w:r w:rsidRPr="007F523A">
              <w:rPr>
                <w:rFonts w:ascii="DLRG Univers 55 Roman" w:hAnsi="DLRG Univers 55 Roman"/>
                <w:sz w:val="16"/>
                <w:szCs w:val="16"/>
              </w:rPr>
              <w:t xml:space="preserve"> 25m Puppe mit Flossen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5730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7677FD6B" w14:textId="77777777" w:rsidTr="006B1EC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122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AK 60+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3317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D9CA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EB74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Freistil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AF83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  <w:tr w:rsidR="007F523A" w:rsidRPr="007F523A" w14:paraId="335E1329" w14:textId="77777777" w:rsidTr="006B1EC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0FD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3223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35AB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50m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A98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Kombiniertes Schwimmen</w:t>
            </w:r>
          </w:p>
          <w:p w14:paraId="30C37F2C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  <w:sz w:val="16"/>
                <w:szCs w:val="16"/>
              </w:rPr>
              <w:t>25m Freistiel + 25m Rücken nur Beine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957F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  <w:highlight w:val="magenta"/>
              </w:rPr>
            </w:pPr>
          </w:p>
        </w:tc>
      </w:tr>
      <w:tr w:rsidR="007F523A" w:rsidRPr="007F523A" w14:paraId="2FD09406" w14:textId="77777777" w:rsidTr="006B1EC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E68F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CD8C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4648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25m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0A81" w14:textId="77777777" w:rsidR="007F523A" w:rsidRPr="007F523A" w:rsidRDefault="007F523A" w:rsidP="006B1EC1">
            <w:pPr>
              <w:rPr>
                <w:rFonts w:ascii="DLRG Univers 55 Roman" w:hAnsi="DLRG Univers 55 Roman"/>
              </w:rPr>
            </w:pPr>
            <w:r w:rsidRPr="007F523A">
              <w:rPr>
                <w:rFonts w:ascii="DLRG Univers 55 Roman" w:hAnsi="DLRG Univers 55 Roman"/>
              </w:rPr>
              <w:t>Schleppen einer Puppe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C23F" w14:textId="77777777" w:rsidR="007F523A" w:rsidRPr="007F523A" w:rsidRDefault="007F523A" w:rsidP="006B1EC1">
            <w:pPr>
              <w:rPr>
                <w:rFonts w:ascii="DLRG Univers 55 Roman" w:hAnsi="DLRG Univers 55 Roman"/>
                <w:sz w:val="16"/>
                <w:szCs w:val="16"/>
              </w:rPr>
            </w:pPr>
          </w:p>
        </w:tc>
      </w:tr>
    </w:tbl>
    <w:p w14:paraId="6FCB794D" w14:textId="77777777" w:rsidR="007F523A" w:rsidRPr="007F523A" w:rsidRDefault="007F523A" w:rsidP="007F523A">
      <w:pPr>
        <w:pStyle w:val="Textkrper"/>
        <w:rPr>
          <w:rFonts w:ascii="DLRG Univers 55 Roman" w:hAnsi="DLRG Univers 55 Roman"/>
        </w:rPr>
      </w:pPr>
    </w:p>
    <w:p w14:paraId="6BF977FB" w14:textId="77777777" w:rsidR="007F523A" w:rsidRPr="007F523A" w:rsidRDefault="007F523A" w:rsidP="007F523A">
      <w:pPr>
        <w:pStyle w:val="Textkrper"/>
        <w:rPr>
          <w:rFonts w:ascii="DLRG Univers 55 Roman" w:hAnsi="DLRG Univers 55 Roman"/>
          <w:color w:val="FF0000"/>
          <w:sz w:val="20"/>
        </w:rPr>
      </w:pPr>
    </w:p>
    <w:p w14:paraId="2981486A" w14:textId="339D30E1" w:rsidR="007F523A" w:rsidRPr="00AF7D03" w:rsidRDefault="007F523A" w:rsidP="007F523A">
      <w:pPr>
        <w:pStyle w:val="Textkrper"/>
        <w:rPr>
          <w:rFonts w:ascii="DLRG Univers 55 Roman" w:hAnsi="DLRG Univers 55 Roman"/>
          <w:b/>
          <w:bCs/>
          <w:sz w:val="24"/>
          <w:szCs w:val="24"/>
        </w:rPr>
      </w:pPr>
      <w:r w:rsidRPr="00AF7D03">
        <w:rPr>
          <w:rFonts w:ascii="DLRG Univers 55 Roman" w:hAnsi="DLRG Univers 55 Roman"/>
          <w:b/>
          <w:bCs/>
          <w:sz w:val="24"/>
          <w:szCs w:val="24"/>
        </w:rPr>
        <w:lastRenderedPageBreak/>
        <w:t xml:space="preserve">Für die </w:t>
      </w:r>
      <w:r w:rsidR="00AF7D03" w:rsidRPr="00AF7D03">
        <w:rPr>
          <w:rFonts w:ascii="DLRG Univers 55 Roman" w:hAnsi="DLRG Univers 55 Roman"/>
          <w:b/>
          <w:bCs/>
          <w:sz w:val="24"/>
          <w:szCs w:val="24"/>
        </w:rPr>
        <w:t xml:space="preserve">Masters </w:t>
      </w:r>
      <w:r w:rsidRPr="00AF7D03">
        <w:rPr>
          <w:rFonts w:ascii="DLRG Univers 55 Roman" w:hAnsi="DLRG Univers 55 Roman"/>
          <w:b/>
          <w:bCs/>
          <w:sz w:val="24"/>
          <w:szCs w:val="24"/>
        </w:rPr>
        <w:t>gilt:</w:t>
      </w:r>
    </w:p>
    <w:p w14:paraId="5FC3E219" w14:textId="4696FB1F" w:rsidR="007F523A" w:rsidRPr="007F523A" w:rsidRDefault="007F523A" w:rsidP="007F523A">
      <w:pPr>
        <w:pStyle w:val="Textkrper"/>
        <w:rPr>
          <w:rFonts w:ascii="DLRG Univers 55 Roman" w:hAnsi="DLRG Univers 55 Roman"/>
          <w:sz w:val="22"/>
          <w:szCs w:val="22"/>
        </w:rPr>
      </w:pPr>
      <w:r w:rsidRPr="007F523A">
        <w:rPr>
          <w:rFonts w:ascii="DLRG Univers 55 Roman" w:hAnsi="DLRG Univers 55 Roman"/>
          <w:sz w:val="22"/>
          <w:szCs w:val="22"/>
        </w:rPr>
        <w:t>Es darf in der nächst</w:t>
      </w:r>
      <w:r w:rsidR="00AC2EAC">
        <w:rPr>
          <w:rFonts w:ascii="DLRG Univers 55 Roman" w:hAnsi="DLRG Univers 55 Roman"/>
          <w:sz w:val="22"/>
          <w:szCs w:val="22"/>
        </w:rPr>
        <w:t>j</w:t>
      </w:r>
      <w:r w:rsidRPr="007F523A">
        <w:rPr>
          <w:rFonts w:ascii="DLRG Univers 55 Roman" w:hAnsi="DLRG Univers 55 Roman"/>
          <w:sz w:val="22"/>
          <w:szCs w:val="22"/>
        </w:rPr>
        <w:t>üngeren Altersklasse gestartet werden.</w:t>
      </w:r>
    </w:p>
    <w:p w14:paraId="78C5BFE1" w14:textId="3068EFBF" w:rsidR="007F523A" w:rsidRPr="00AF7D03" w:rsidRDefault="007F523A" w:rsidP="007F523A">
      <w:pPr>
        <w:pStyle w:val="Textkrper"/>
        <w:rPr>
          <w:rFonts w:ascii="DLRG Univers 55 Roman" w:hAnsi="DLRG Univers 55 Roman"/>
          <w:color w:val="000000" w:themeColor="text1"/>
          <w:sz w:val="22"/>
          <w:szCs w:val="22"/>
        </w:rPr>
      </w:pPr>
      <w:r w:rsidRPr="00AF7D03">
        <w:rPr>
          <w:rFonts w:ascii="DLRG Univers 55 Roman" w:hAnsi="DLRG Univers 55 Roman"/>
          <w:color w:val="000000" w:themeColor="text1"/>
          <w:sz w:val="22"/>
          <w:szCs w:val="22"/>
        </w:rPr>
        <w:t>AK 25-45 schwimmt drei von vier Disziplinen</w:t>
      </w:r>
      <w:r w:rsidR="00AF7D03">
        <w:rPr>
          <w:rFonts w:ascii="DLRG Univers 55 Roman" w:hAnsi="DLRG Univers 55 Roman"/>
          <w:color w:val="000000" w:themeColor="text1"/>
          <w:sz w:val="22"/>
          <w:szCs w:val="22"/>
        </w:rPr>
        <w:t>.</w:t>
      </w:r>
    </w:p>
    <w:p w14:paraId="555F2308" w14:textId="3EF80D82" w:rsidR="007F523A" w:rsidRDefault="007F523A" w:rsidP="007F523A">
      <w:pPr>
        <w:autoSpaceDE w:val="0"/>
        <w:adjustRightInd w:val="0"/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ab 50 Jahre mindestens Rettungsschwimmabzeichen Bronze</w:t>
      </w:r>
      <w:r>
        <w:rPr>
          <w:rFonts w:ascii="DLRG Univers 55 Roman" w:hAnsi="DLRG Univers 55 Roman"/>
        </w:rPr>
        <w:t>.</w:t>
      </w:r>
    </w:p>
    <w:p w14:paraId="7AACF73F" w14:textId="77777777" w:rsidR="007B69B7" w:rsidRDefault="007B69B7" w:rsidP="007F523A">
      <w:pPr>
        <w:rPr>
          <w:rFonts w:ascii="DLRG Univers 55 Roman" w:hAnsi="DLRG Univers 55 Roman"/>
        </w:rPr>
      </w:pPr>
    </w:p>
    <w:p w14:paraId="68EB2D28" w14:textId="2D06D883" w:rsidR="007F523A" w:rsidRPr="007F523A" w:rsidRDefault="007F523A" w:rsidP="007F523A">
      <w:pPr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Du wirst zu dem jeweiligen Start aufgerufen. Die Ergebnisse werden nach der Auswertung bekanntgegeben</w:t>
      </w:r>
      <w:r w:rsidR="00AF7D03">
        <w:rPr>
          <w:rFonts w:ascii="DLRG Univers 55 Roman" w:hAnsi="DLRG Univers 55 Roman"/>
        </w:rPr>
        <w:t>. Die offizielle Siegerehrung findet wie immer an unserem Ortsgruppentag statt.</w:t>
      </w:r>
    </w:p>
    <w:p w14:paraId="1504D2C1" w14:textId="77777777" w:rsidR="004B4607" w:rsidRPr="007F523A" w:rsidRDefault="004B4607" w:rsidP="007F523A">
      <w:pPr>
        <w:rPr>
          <w:rFonts w:ascii="DLRG Univers 55 Roman" w:hAnsi="DLRG Univers 55 Roman"/>
        </w:rPr>
      </w:pPr>
    </w:p>
    <w:p w14:paraId="25CE92FE" w14:textId="5AF51D3C" w:rsidR="00687715" w:rsidRPr="00687715" w:rsidRDefault="00687715" w:rsidP="007F523A">
      <w:pPr>
        <w:rPr>
          <w:rFonts w:ascii="DLRG Univers 55 Roman" w:hAnsi="DLRG Univers 55 Roman"/>
          <w:b/>
          <w:color w:val="000000" w:themeColor="text1"/>
          <w:sz w:val="24"/>
          <w:szCs w:val="24"/>
        </w:rPr>
      </w:pPr>
      <w:r w:rsidRPr="00687715">
        <w:rPr>
          <w:rFonts w:ascii="DLRG Univers 55 Roman" w:hAnsi="DLRG Univers 55 Roman"/>
          <w:b/>
          <w:color w:val="000000" w:themeColor="text1"/>
          <w:sz w:val="24"/>
          <w:szCs w:val="24"/>
        </w:rPr>
        <w:t>Allgemeines:</w:t>
      </w:r>
    </w:p>
    <w:p w14:paraId="50C3F362" w14:textId="64EB7EA2" w:rsidR="007F523A" w:rsidRPr="00687715" w:rsidRDefault="007F523A" w:rsidP="007F523A">
      <w:pPr>
        <w:rPr>
          <w:rFonts w:ascii="DLRG Univers 55 Roman" w:hAnsi="DLRG Univers 55 Roman"/>
          <w:b/>
          <w:color w:val="FF0000"/>
          <w:sz w:val="28"/>
        </w:rPr>
      </w:pPr>
      <w:r w:rsidRPr="007F523A">
        <w:rPr>
          <w:rFonts w:ascii="DLRG Univers 55 Roman" w:hAnsi="DLRG Univers 55 Roman"/>
          <w:b/>
          <w:color w:val="FF0000"/>
          <w:sz w:val="28"/>
        </w:rPr>
        <w:t>Für die übrigen Kinder (außer Anfängerschwimmen) findet zu den Wettkampfzeiten kein Training statt.</w:t>
      </w:r>
    </w:p>
    <w:p w14:paraId="451F8CA5" w14:textId="396BD1CE" w:rsidR="00AF7D03" w:rsidRPr="004B4607" w:rsidRDefault="007F523A" w:rsidP="007F523A">
      <w:pPr>
        <w:rPr>
          <w:rFonts w:ascii="DLRG Univers 55 Roman" w:hAnsi="DLRG Univers 55 Roman"/>
          <w:b/>
          <w:sz w:val="24"/>
        </w:rPr>
      </w:pPr>
      <w:r w:rsidRPr="007F523A">
        <w:rPr>
          <w:rFonts w:ascii="DLRG Univers 55 Roman" w:hAnsi="DLRG Univers 55 Roman"/>
          <w:b/>
          <w:sz w:val="24"/>
        </w:rPr>
        <w:t xml:space="preserve">Es besteht für die Eltern und Interessierten die Möglichkeit ihren Kindern beim Wettkampf von der Empore aus zuzuschauen. </w:t>
      </w:r>
    </w:p>
    <w:p w14:paraId="0F905FA9" w14:textId="75160383" w:rsidR="00AF7D03" w:rsidRDefault="00AF7D03" w:rsidP="007F523A">
      <w:pPr>
        <w:rPr>
          <w:rFonts w:ascii="DLRG Univers 55 Roman" w:hAnsi="DLRG Univers 55 Roman"/>
        </w:rPr>
      </w:pPr>
    </w:p>
    <w:p w14:paraId="6891AAC7" w14:textId="77777777" w:rsidR="004B4607" w:rsidRPr="007F523A" w:rsidRDefault="004B4607" w:rsidP="007F523A">
      <w:pPr>
        <w:rPr>
          <w:rFonts w:ascii="DLRG Univers 55 Roman" w:hAnsi="DLRG Univers 55 Roman"/>
        </w:rPr>
      </w:pPr>
    </w:p>
    <w:p w14:paraId="7C9FAD13" w14:textId="30C443DF" w:rsidR="007F523A" w:rsidRPr="007F523A" w:rsidRDefault="007F523A" w:rsidP="007F523A">
      <w:pPr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>Wir hoffen, dass wir schöne, faire</w:t>
      </w:r>
      <w:r w:rsidR="00687715">
        <w:rPr>
          <w:rFonts w:ascii="DLRG Univers 55 Roman" w:hAnsi="DLRG Univers 55 Roman"/>
        </w:rPr>
        <w:t xml:space="preserve"> </w:t>
      </w:r>
      <w:r w:rsidRPr="007F523A">
        <w:rPr>
          <w:rFonts w:ascii="DLRG Univers 55 Roman" w:hAnsi="DLRG Univers 55 Roman"/>
        </w:rPr>
        <w:t>und spannende Wettk</w:t>
      </w:r>
      <w:r w:rsidR="00687715">
        <w:rPr>
          <w:rFonts w:ascii="DLRG Univers 55 Roman" w:hAnsi="DLRG Univers 55 Roman"/>
        </w:rPr>
        <w:t>ä</w:t>
      </w:r>
      <w:r w:rsidRPr="007F523A">
        <w:rPr>
          <w:rFonts w:ascii="DLRG Univers 55 Roman" w:hAnsi="DLRG Univers 55 Roman"/>
        </w:rPr>
        <w:t>mpf</w:t>
      </w:r>
      <w:r w:rsidR="00687715">
        <w:rPr>
          <w:rFonts w:ascii="DLRG Univers 55 Roman" w:hAnsi="DLRG Univers 55 Roman"/>
        </w:rPr>
        <w:t>e</w:t>
      </w:r>
      <w:r w:rsidRPr="007F523A">
        <w:rPr>
          <w:rFonts w:ascii="DLRG Univers 55 Roman" w:hAnsi="DLRG Univers 55 Roman"/>
        </w:rPr>
        <w:t xml:space="preserve"> erleben werden. </w:t>
      </w:r>
    </w:p>
    <w:p w14:paraId="14BFBD7F" w14:textId="77777777" w:rsidR="007F523A" w:rsidRPr="007F523A" w:rsidRDefault="007F523A" w:rsidP="007F523A">
      <w:pPr>
        <w:rPr>
          <w:rFonts w:ascii="DLRG Univers 55 Roman" w:hAnsi="DLRG Univers 55 Roman"/>
        </w:rPr>
      </w:pPr>
    </w:p>
    <w:p w14:paraId="1AD573E7" w14:textId="00630844" w:rsidR="007F523A" w:rsidRPr="007F523A" w:rsidRDefault="007F523A" w:rsidP="007F523A">
      <w:pPr>
        <w:rPr>
          <w:rFonts w:ascii="DLRG Univers 55 Roman" w:hAnsi="DLRG Univers 55 Roman"/>
        </w:rPr>
      </w:pPr>
      <w:r w:rsidRPr="007F523A">
        <w:rPr>
          <w:rFonts w:ascii="DLRG Univers 55 Roman" w:hAnsi="DLRG Univers 55 Roman"/>
        </w:rPr>
        <w:t xml:space="preserve">Mit </w:t>
      </w:r>
      <w:r w:rsidR="00716C57">
        <w:rPr>
          <w:rFonts w:ascii="DLRG Univers 55 Roman" w:hAnsi="DLRG Univers 55 Roman"/>
        </w:rPr>
        <w:t>sportlichen</w:t>
      </w:r>
      <w:r w:rsidRPr="007F523A">
        <w:rPr>
          <w:rFonts w:ascii="DLRG Univers 55 Roman" w:hAnsi="DLRG Univers 55 Roman"/>
        </w:rPr>
        <w:t xml:space="preserve"> Gr</w:t>
      </w:r>
      <w:r w:rsidR="00716C57">
        <w:rPr>
          <w:rFonts w:ascii="DLRG Univers 55 Roman" w:hAnsi="DLRG Univers 55 Roman"/>
        </w:rPr>
        <w:t>ü</w:t>
      </w:r>
      <w:r w:rsidRPr="007F523A">
        <w:rPr>
          <w:rFonts w:ascii="DLRG Univers 55 Roman" w:hAnsi="DLRG Univers 55 Roman"/>
        </w:rPr>
        <w:t>ß</w:t>
      </w:r>
      <w:r w:rsidR="00716C57">
        <w:rPr>
          <w:rFonts w:ascii="DLRG Univers 55 Roman" w:hAnsi="DLRG Univers 55 Roman"/>
        </w:rPr>
        <w:t>en</w:t>
      </w:r>
    </w:p>
    <w:p w14:paraId="09CC1254" w14:textId="21E8D6F9" w:rsidR="007F523A" w:rsidRPr="007F523A" w:rsidRDefault="00716C57" w:rsidP="007F523A">
      <w:pPr>
        <w:rPr>
          <w:rFonts w:ascii="DLRG Univers 55 Roman" w:hAnsi="DLRG Univers 55 Roman"/>
        </w:rPr>
      </w:pPr>
      <w:r>
        <w:rPr>
          <w:rFonts w:ascii="DLRG Univers 55 Roman" w:hAnsi="DLRG Univers 55 Roman"/>
        </w:rPr>
        <w:t>Euer</w:t>
      </w:r>
      <w:r w:rsidR="007F523A" w:rsidRPr="007F523A">
        <w:rPr>
          <w:rFonts w:ascii="DLRG Univers 55 Roman" w:hAnsi="DLRG Univers 55 Roman"/>
        </w:rPr>
        <w:t xml:space="preserve"> Wettkampfteam</w:t>
      </w:r>
    </w:p>
    <w:p w14:paraId="32FE90B5" w14:textId="77777777" w:rsidR="008B7915" w:rsidRPr="007F523A" w:rsidRDefault="008B7915">
      <w:pPr>
        <w:rPr>
          <w:rFonts w:ascii="DLRG Univers 55 Roman" w:hAnsi="DLRG Univers 55 Roman"/>
        </w:rPr>
      </w:pPr>
    </w:p>
    <w:sectPr w:rsidR="008B7915" w:rsidRPr="007F523A">
      <w:footerReference w:type="default" r:id="rId7"/>
      <w:pgSz w:w="11906" w:h="16838"/>
      <w:pgMar w:top="1418" w:right="1418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6F3C" w14:textId="77777777" w:rsidR="00C40EE7" w:rsidRDefault="00C40EE7">
      <w:pPr>
        <w:spacing w:after="0" w:line="240" w:lineRule="auto"/>
      </w:pPr>
      <w:r>
        <w:separator/>
      </w:r>
    </w:p>
  </w:endnote>
  <w:endnote w:type="continuationSeparator" w:id="0">
    <w:p w14:paraId="0DC42AE8" w14:textId="77777777" w:rsidR="00C40EE7" w:rsidRDefault="00C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cpi">
    <w:altName w:val="Cambria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DLRG Univers 55 Roman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E253" w14:textId="77777777" w:rsidR="00135103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6F82C" wp14:editId="475B730C">
              <wp:simplePos x="0" y="0"/>
              <wp:positionH relativeFrom="column">
                <wp:posOffset>5228594</wp:posOffset>
              </wp:positionH>
              <wp:positionV relativeFrom="paragraph">
                <wp:posOffset>-535308</wp:posOffset>
              </wp:positionV>
              <wp:extent cx="1315721" cy="340998"/>
              <wp:effectExtent l="0" t="0" r="0" b="0"/>
              <wp:wrapNone/>
              <wp:docPr id="1410951810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721" cy="34099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88D7EEB" w14:textId="77777777" w:rsidR="00135103" w:rsidRDefault="00000000">
                          <w:pPr>
                            <w:rPr>
                              <w:rFonts w:ascii="DLRG Univers 55 Roman" w:hAnsi="DLRG Univers 55 Roman"/>
                              <w:b/>
                              <w:color w:val="FDEB1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LRG Univers 55 Roman" w:hAnsi="DLRG Univers 55 Roman"/>
                              <w:b/>
                              <w:color w:val="FDEB1E"/>
                              <w:sz w:val="28"/>
                              <w:szCs w:val="28"/>
                            </w:rPr>
                            <w:t>Rettungssport</w:t>
                          </w:r>
                        </w:p>
                      </w:txbxContent>
                    </wps:txbx>
                    <wps:bodyPr vert="horz" wrap="non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6F82C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7" type="#_x0000_t202" style="position:absolute;margin-left:411.7pt;margin-top:-42.15pt;width:103.6pt;height:26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" filled="f" stroked="f">
              <v:textbox>
                <w:txbxContent>
                  <w:p w14:paraId="088D7EEB" w14:textId="77777777" w:rsidR="00135103" w:rsidRDefault="00000000">
                    <w:pPr>
                      <w:rPr>
                        <w:rFonts w:ascii="DLRG Univers 55 Roman" w:hAnsi="DLRG Univers 55 Roman"/>
                        <w:b/>
                        <w:color w:val="FDEB1E"/>
                        <w:sz w:val="28"/>
                        <w:szCs w:val="28"/>
                      </w:rPr>
                    </w:pPr>
                    <w:r>
                      <w:rPr>
                        <w:rFonts w:ascii="DLRG Univers 55 Roman" w:hAnsi="DLRG Univers 55 Roman"/>
                        <w:b/>
                        <w:color w:val="FDEB1E"/>
                        <w:sz w:val="28"/>
                        <w:szCs w:val="28"/>
                      </w:rPr>
                      <w:t>Rettungssport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595CA4" wp14:editId="7143CBC7">
              <wp:simplePos x="0" y="0"/>
              <wp:positionH relativeFrom="column">
                <wp:posOffset>3881756</wp:posOffset>
              </wp:positionH>
              <wp:positionV relativeFrom="paragraph">
                <wp:posOffset>-497204</wp:posOffset>
              </wp:positionV>
              <wp:extent cx="1351912" cy="247646"/>
              <wp:effectExtent l="0" t="0" r="19688" b="31754"/>
              <wp:wrapNone/>
              <wp:docPr id="203918325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2" cy="247646"/>
                        <a:chOff x="0" y="0"/>
                        <a:chExt cx="1351912" cy="247646"/>
                      </a:xfrm>
                    </wpg:grpSpPr>
                    <pic:pic xmlns:pic="http://schemas.openxmlformats.org/drawingml/2006/picture">
                      <pic:nvPicPr>
                        <pic:cNvPr id="826047546" name="Grafik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2439"/>
                          <a:ext cx="1284558" cy="215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222835537" name="Gerader Verbinder 2"/>
                      <wps:cNvCnPr/>
                      <wps:spPr>
                        <a:xfrm>
                          <a:off x="1351912" y="0"/>
                          <a:ext cx="0" cy="247646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FDEB1E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20D86" id="Gruppieren 11" o:spid="_x0000_s1026" style="position:absolute;margin-left:305.65pt;margin-top:-39.15pt;width:106.45pt;height:19.5pt;z-index:251661312" coordsize="13519,24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" o:spid="_x0000_s1027" type="#_x0000_t75" style="position:absolute;top:224;width:12845;height:2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&#13;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2" o:spid="_x0000_s1028" type="#_x0000_t32" style="position:absolute;left:13519;width:0;height:247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" strokecolor="#fdeb1e" strokeweight="1.0584mm">
                <v:stroke joinstyle="miter"/>
              </v:shape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D8714" wp14:editId="4363F8C9">
              <wp:simplePos x="0" y="0"/>
              <wp:positionH relativeFrom="column">
                <wp:posOffset>-757552</wp:posOffset>
              </wp:positionH>
              <wp:positionV relativeFrom="paragraph">
                <wp:posOffset>-540382</wp:posOffset>
              </wp:positionV>
              <wp:extent cx="3780157" cy="325755"/>
              <wp:effectExtent l="0" t="0" r="0" b="0"/>
              <wp:wrapNone/>
              <wp:docPr id="522799036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0157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57C502" w14:textId="544A2034" w:rsidR="00135103" w:rsidRDefault="007F523A">
                          <w:pPr>
                            <w:rPr>
                              <w:rFonts w:ascii="DLRG Univers 55 Roman" w:hAnsi="DLRG Univers 55 Roman"/>
                              <w:b/>
                              <w:color w:val="FDEB1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LRG Univers 55 Roman" w:hAnsi="DLRG Univers 55 Roman"/>
                              <w:b/>
                              <w:color w:val="FDEB1E"/>
                              <w:sz w:val="28"/>
                              <w:szCs w:val="28"/>
                            </w:rPr>
                            <w:t>dlrg-bedburg.de</w:t>
                          </w:r>
                        </w:p>
                      </w:txbxContent>
                    </wps:txbx>
                    <wps:bodyPr vert="horz" wrap="non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D8714" id="Textfeld 10" o:spid="_x0000_s1028" type="#_x0000_t202" style="position:absolute;margin-left:-59.65pt;margin-top:-42.55pt;width:297.65pt;height:25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" filled="f" stroked="f">
              <v:textbox>
                <w:txbxContent>
                  <w:p w14:paraId="4A57C502" w14:textId="544A2034" w:rsidR="00135103" w:rsidRDefault="007F523A">
                    <w:pPr>
                      <w:rPr>
                        <w:rFonts w:ascii="DLRG Univers 55 Roman" w:hAnsi="DLRG Univers 55 Roman"/>
                        <w:b/>
                        <w:color w:val="FDEB1E"/>
                        <w:sz w:val="28"/>
                        <w:szCs w:val="28"/>
                      </w:rPr>
                    </w:pPr>
                    <w:r>
                      <w:rPr>
                        <w:rFonts w:ascii="DLRG Univers 55 Roman" w:hAnsi="DLRG Univers 55 Roman"/>
                        <w:b/>
                        <w:color w:val="FDEB1E"/>
                        <w:sz w:val="28"/>
                        <w:szCs w:val="28"/>
                      </w:rPr>
                      <w:t>dlrg-bedburg</w:t>
                    </w:r>
                    <w:r w:rsidR="00000000">
                      <w:rPr>
                        <w:rFonts w:ascii="DLRG Univers 55 Roman" w:hAnsi="DLRG Univers 55 Roman"/>
                        <w:b/>
                        <w:color w:val="FDEB1E"/>
                        <w:sz w:val="28"/>
                        <w:szCs w:val="28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D4C0DC9" wp14:editId="19B9BEE6">
          <wp:simplePos x="0" y="0"/>
          <wp:positionH relativeFrom="column">
            <wp:posOffset>-900427</wp:posOffset>
          </wp:positionH>
          <wp:positionV relativeFrom="paragraph">
            <wp:posOffset>-545467</wp:posOffset>
          </wp:positionV>
          <wp:extent cx="7553958" cy="340998"/>
          <wp:effectExtent l="0" t="0" r="2542" b="1902"/>
          <wp:wrapTight wrapText="bothSides">
            <wp:wrapPolygon edited="0">
              <wp:start x="0" y="0"/>
              <wp:lineTo x="0" y="20916"/>
              <wp:lineTo x="21571" y="20916"/>
              <wp:lineTo x="21571" y="0"/>
              <wp:lineTo x="0" y="0"/>
            </wp:wrapPolygon>
          </wp:wrapTight>
          <wp:docPr id="2065832512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958" cy="340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4517" w14:textId="77777777" w:rsidR="00C40EE7" w:rsidRDefault="00C40E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486497" w14:textId="77777777" w:rsidR="00C40EE7" w:rsidRDefault="00C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62F9"/>
    <w:multiLevelType w:val="hybridMultilevel"/>
    <w:tmpl w:val="605C3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15"/>
    <w:rsid w:val="000E3A76"/>
    <w:rsid w:val="00130E98"/>
    <w:rsid w:val="00135103"/>
    <w:rsid w:val="00291692"/>
    <w:rsid w:val="003364BE"/>
    <w:rsid w:val="003830A5"/>
    <w:rsid w:val="004B4144"/>
    <w:rsid w:val="004B4607"/>
    <w:rsid w:val="005343E8"/>
    <w:rsid w:val="005726AB"/>
    <w:rsid w:val="005953DE"/>
    <w:rsid w:val="00687715"/>
    <w:rsid w:val="006B2A4F"/>
    <w:rsid w:val="006C4A2C"/>
    <w:rsid w:val="006F68CA"/>
    <w:rsid w:val="00716C57"/>
    <w:rsid w:val="007B69B7"/>
    <w:rsid w:val="007D2EEB"/>
    <w:rsid w:val="007F523A"/>
    <w:rsid w:val="008A69F2"/>
    <w:rsid w:val="008B7915"/>
    <w:rsid w:val="00951696"/>
    <w:rsid w:val="00955A05"/>
    <w:rsid w:val="00A047BD"/>
    <w:rsid w:val="00A43BA7"/>
    <w:rsid w:val="00AC2EAC"/>
    <w:rsid w:val="00AF7D03"/>
    <w:rsid w:val="00C40EE7"/>
    <w:rsid w:val="00C610B5"/>
    <w:rsid w:val="00CA3211"/>
    <w:rsid w:val="00D16B6D"/>
    <w:rsid w:val="00D16B7A"/>
    <w:rsid w:val="00EF73BD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4BAAA"/>
  <w15:docId w15:val="{631BC41D-C13C-D245-938F-47D66CD1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2">
    <w:name w:val="heading 2"/>
    <w:next w:val="Standard"/>
    <w:uiPriority w:val="9"/>
    <w:semiHidden/>
    <w:unhideWhenUsed/>
    <w:qFormat/>
    <w:pPr>
      <w:keepNext/>
      <w:keepLines/>
      <w:spacing w:after="101" w:line="256" w:lineRule="auto"/>
      <w:ind w:left="10" w:hanging="10"/>
      <w:textAlignment w:val="auto"/>
      <w:outlineLvl w:val="1"/>
    </w:pPr>
    <w:rPr>
      <w:rFonts w:ascii="Arial" w:eastAsia="Arial" w:hAnsi="Arial" w:cs="Arial"/>
      <w:b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customStyle="1" w:styleId="berschrift2Zchn">
    <w:name w:val="Überschrift 2 Zchn"/>
    <w:basedOn w:val="Absatz-Standardschriftart"/>
    <w:rPr>
      <w:rFonts w:ascii="Arial" w:eastAsia="Arial" w:hAnsi="Arial" w:cs="Arial"/>
      <w:b/>
      <w:color w:val="000000"/>
      <w:lang w:eastAsia="de-D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KeinLeerraum">
    <w:name w:val="No Spacing"/>
    <w:pPr>
      <w:suppressAutoHyphens/>
      <w:spacing w:after="0" w:line="240" w:lineRule="auto"/>
    </w:pPr>
  </w:style>
  <w:style w:type="paragraph" w:styleId="Textkrper">
    <w:name w:val="Body Text"/>
    <w:basedOn w:val="Standard"/>
    <w:link w:val="TextkrperZchn"/>
    <w:rsid w:val="007F523A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F523A"/>
    <w:rPr>
      <w:rFonts w:ascii="Arial" w:eastAsia="Times New Roman" w:hAnsi="Arial"/>
      <w:sz w:val="1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F523A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Courier 12cpi" w:eastAsia="Times New Roman" w:hAnsi="Courier 12cpi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Holzhause, Martin</dc:creator>
  <cp:lastModifiedBy>Karsten Rokitta</cp:lastModifiedBy>
  <cp:revision>4</cp:revision>
  <cp:lastPrinted>2024-09-18T19:47:00Z</cp:lastPrinted>
  <dcterms:created xsi:type="dcterms:W3CDTF">2024-10-14T20:23:00Z</dcterms:created>
  <dcterms:modified xsi:type="dcterms:W3CDTF">2024-10-14T21:05:00Z</dcterms:modified>
</cp:coreProperties>
</file>